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F828DF4" w14:textId="77777777" w:rsidTr="00F84A4D">
        <w:trPr>
          <w:trHeight w:val="993"/>
        </w:trPr>
        <w:tc>
          <w:tcPr>
            <w:tcW w:w="9815" w:type="dxa"/>
            <w:gridSpan w:val="5"/>
          </w:tcPr>
          <w:p w14:paraId="6E56218E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952346A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1B1B76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9D6A03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39CE6DF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F5CCDD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65133F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442EDB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6A713D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2B046E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F9D60D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399E0D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152865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5F9B93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4235A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F1087D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837B32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BE0783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D6FE34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86E7E0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1E5694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903712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418A1C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00373E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78E643B2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7E8CC173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3E33BDEA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34C00BA9" w14:textId="7903BCEE" w:rsidR="0085764D" w:rsidRDefault="00DC7B78" w:rsidP="00DD4E20">
            <w:pPr>
              <w:jc w:val="center"/>
            </w:pPr>
            <w:r>
              <w:t>23.04.2026</w:t>
            </w:r>
          </w:p>
        </w:tc>
        <w:tc>
          <w:tcPr>
            <w:tcW w:w="4604" w:type="dxa"/>
            <w:vAlign w:val="bottom"/>
          </w:tcPr>
          <w:p w14:paraId="468C1FF2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08B260AF" w14:textId="6195E70F" w:rsidR="0085764D" w:rsidRPr="00E0652E" w:rsidRDefault="00251C9F" w:rsidP="00E20A3C">
            <w:pPr>
              <w:tabs>
                <w:tab w:val="center" w:pos="2160"/>
              </w:tabs>
              <w:ind w:left="-108"/>
              <w:jc w:val="center"/>
            </w:pPr>
            <w:r>
              <w:t>16/4</w:t>
            </w:r>
          </w:p>
        </w:tc>
      </w:tr>
      <w:tr w:rsidR="0085764D" w14:paraId="2506972B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62099784" w14:textId="77777777" w:rsidR="0085764D" w:rsidRDefault="0085764D" w:rsidP="00F84A4D"/>
        </w:tc>
      </w:tr>
      <w:tr w:rsidR="0085764D" w14:paraId="1ADDFF51" w14:textId="77777777" w:rsidTr="006648EA">
        <w:trPr>
          <w:trHeight w:val="244"/>
        </w:trPr>
        <w:tc>
          <w:tcPr>
            <w:tcW w:w="1951" w:type="dxa"/>
          </w:tcPr>
          <w:p w14:paraId="08E21BE6" w14:textId="77777777" w:rsidR="0085764D" w:rsidRDefault="0085764D" w:rsidP="00F84A4D"/>
        </w:tc>
        <w:tc>
          <w:tcPr>
            <w:tcW w:w="6095" w:type="dxa"/>
            <w:gridSpan w:val="3"/>
          </w:tcPr>
          <w:p w14:paraId="655500C6" w14:textId="77777777" w:rsidR="0085764D" w:rsidRPr="0056238E" w:rsidRDefault="00BC74FD" w:rsidP="00590BC4">
            <w:pPr>
              <w:jc w:val="center"/>
              <w:rPr>
                <w:bCs/>
                <w:szCs w:val="28"/>
              </w:rPr>
            </w:pPr>
            <w:r w:rsidRPr="00BC74FD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BC74FD">
              <w:rPr>
                <w:szCs w:val="24"/>
              </w:rPr>
              <w:t xml:space="preserve">от 23 ноября 2023 г. № 49/60 «Об установлении МУНИЦИПАЛЬНОМУ ПРЕДПРИЯТИЮ «ВОДОКАНАЛ» (ИНН 5240003928), </w:t>
            </w:r>
            <w:r>
              <w:rPr>
                <w:szCs w:val="24"/>
              </w:rPr>
              <w:br/>
            </w:r>
            <w:r w:rsidRPr="00BC74FD">
              <w:rPr>
                <w:szCs w:val="24"/>
              </w:rPr>
              <w:t xml:space="preserve">р.п. Сокольское Нижегородской области, тарифов в сфере холодного водоснабжения и водоотведения для потребителей </w:t>
            </w:r>
            <w:r w:rsidR="00590BC4">
              <w:rPr>
                <w:szCs w:val="24"/>
              </w:rPr>
              <w:t>муниципального</w:t>
            </w:r>
            <w:r w:rsidRPr="00BC74FD">
              <w:rPr>
                <w:szCs w:val="24"/>
              </w:rPr>
              <w:t xml:space="preserve"> округа Сокольский Нижегородской области»</w:t>
            </w:r>
          </w:p>
        </w:tc>
        <w:tc>
          <w:tcPr>
            <w:tcW w:w="1769" w:type="dxa"/>
          </w:tcPr>
          <w:p w14:paraId="090B8AF1" w14:textId="77777777" w:rsidR="0085764D" w:rsidRDefault="0085764D" w:rsidP="00F84A4D"/>
        </w:tc>
      </w:tr>
    </w:tbl>
    <w:p w14:paraId="51989001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4D95E70" w14:textId="77777777" w:rsidR="00261BEB" w:rsidRDefault="00261BEB" w:rsidP="002F670E">
      <w:pPr>
        <w:pStyle w:val="ac"/>
        <w:jc w:val="center"/>
        <w:rPr>
          <w:sz w:val="32"/>
        </w:rPr>
      </w:pPr>
    </w:p>
    <w:p w14:paraId="3FA85296" w14:textId="5DD25052" w:rsidR="0088172D" w:rsidRDefault="0088172D" w:rsidP="00590BC4">
      <w:pPr>
        <w:spacing w:line="276" w:lineRule="auto"/>
        <w:ind w:firstLine="709"/>
        <w:jc w:val="center"/>
        <w:rPr>
          <w:szCs w:val="28"/>
        </w:rPr>
      </w:pPr>
    </w:p>
    <w:p w14:paraId="68603EB7" w14:textId="77777777" w:rsidR="00251C9F" w:rsidRDefault="00251C9F" w:rsidP="00590BC4">
      <w:pPr>
        <w:spacing w:line="276" w:lineRule="auto"/>
        <w:ind w:firstLine="709"/>
        <w:jc w:val="center"/>
        <w:rPr>
          <w:szCs w:val="28"/>
        </w:rPr>
      </w:pPr>
    </w:p>
    <w:p w14:paraId="1293F326" w14:textId="46DCE82B" w:rsidR="001C7F65" w:rsidRPr="001C7F65" w:rsidRDefault="001C7F65" w:rsidP="001C7F65">
      <w:pPr>
        <w:spacing w:line="276" w:lineRule="auto"/>
        <w:ind w:firstLine="709"/>
        <w:jc w:val="both"/>
        <w:rPr>
          <w:szCs w:val="28"/>
        </w:rPr>
      </w:pPr>
      <w:r w:rsidRPr="001C7F65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</w:t>
      </w:r>
      <w:r w:rsidR="002F670E">
        <w:rPr>
          <w:szCs w:val="28"/>
        </w:rPr>
        <w:t xml:space="preserve"> водоснабжения и водоотведения»</w:t>
      </w:r>
      <w:r w:rsidR="00590BC4">
        <w:rPr>
          <w:szCs w:val="28"/>
        </w:rPr>
        <w:t xml:space="preserve"> </w:t>
      </w:r>
      <w:r w:rsidRPr="001C7F65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Pr="001C7F65">
        <w:rPr>
          <w:bCs/>
          <w:szCs w:val="28"/>
        </w:rPr>
        <w:t>МУНИЦИПАЛЬНЫМ ПРЕДПРИЯТИЕМ «ВОДОКАНАЛ» (ИНН 5240003928), р.п. Сокольское Нижегородской области,</w:t>
      </w:r>
      <w:r w:rsidRPr="001C7F65">
        <w:rPr>
          <w:szCs w:val="28"/>
        </w:rPr>
        <w:t xml:space="preserve"> экспертного заклю</w:t>
      </w:r>
      <w:r w:rsidR="00BC74FD">
        <w:rPr>
          <w:szCs w:val="28"/>
        </w:rPr>
        <w:t>чения рег. № в-</w:t>
      </w:r>
      <w:r w:rsidR="00DF12DB">
        <w:rPr>
          <w:szCs w:val="28"/>
        </w:rPr>
        <w:t>62</w:t>
      </w:r>
      <w:r w:rsidRPr="001C7F65">
        <w:rPr>
          <w:szCs w:val="28"/>
        </w:rPr>
        <w:t xml:space="preserve"> </w:t>
      </w:r>
      <w:r w:rsidR="00D400E4" w:rsidRPr="002E02DB">
        <w:rPr>
          <w:szCs w:val="28"/>
        </w:rPr>
        <w:t xml:space="preserve">от </w:t>
      </w:r>
      <w:r w:rsidR="00DF12DB">
        <w:rPr>
          <w:szCs w:val="28"/>
        </w:rPr>
        <w:t xml:space="preserve">16 апреля </w:t>
      </w:r>
      <w:r w:rsidR="0088172D">
        <w:rPr>
          <w:szCs w:val="28"/>
        </w:rPr>
        <w:t>2026</w:t>
      </w:r>
      <w:r w:rsidR="00D400E4" w:rsidRPr="002E02DB">
        <w:rPr>
          <w:szCs w:val="28"/>
        </w:rPr>
        <w:t xml:space="preserve"> г.:</w:t>
      </w:r>
    </w:p>
    <w:p w14:paraId="50E3A443" w14:textId="77777777" w:rsidR="00BC74FD" w:rsidRPr="00BC74FD" w:rsidRDefault="00BC74FD" w:rsidP="00BC74FD">
      <w:pPr>
        <w:spacing w:line="276" w:lineRule="auto"/>
        <w:ind w:firstLine="709"/>
        <w:jc w:val="both"/>
        <w:rPr>
          <w:szCs w:val="24"/>
        </w:rPr>
      </w:pPr>
      <w:r w:rsidRPr="00BC74FD">
        <w:rPr>
          <w:b/>
          <w:szCs w:val="24"/>
        </w:rPr>
        <w:t xml:space="preserve">1. </w:t>
      </w:r>
      <w:r w:rsidRPr="00BC74FD">
        <w:rPr>
          <w:bCs/>
          <w:szCs w:val="24"/>
        </w:rPr>
        <w:t xml:space="preserve">Внести в решение региональной службы по тарифам Нижегородской области </w:t>
      </w:r>
      <w:r w:rsidRPr="00BC74FD">
        <w:rPr>
          <w:szCs w:val="24"/>
        </w:rPr>
        <w:t xml:space="preserve">от 23 ноября 2023 г. № 49/60 «Об установлении МУНИЦИПАЛЬНОМУ ПРЕДПРИЯТИЮ «ВОДОКАНАЛ» (ИНН 5240003928), р.п. Сокольское Нижегородской области, тарифов в сфере холодного водоснабжения и водоотведения для потребителей </w:t>
      </w:r>
      <w:r w:rsidR="00590BC4">
        <w:rPr>
          <w:szCs w:val="24"/>
        </w:rPr>
        <w:t>муниципального</w:t>
      </w:r>
      <w:r w:rsidRPr="00BC74FD">
        <w:rPr>
          <w:szCs w:val="24"/>
        </w:rPr>
        <w:t xml:space="preserve"> округа Сокольский Нижегородской области» </w:t>
      </w:r>
      <w:r w:rsidRPr="00BC74FD">
        <w:rPr>
          <w:noProof/>
          <w:szCs w:val="24"/>
        </w:rPr>
        <w:t>следующие изменения:</w:t>
      </w:r>
    </w:p>
    <w:p w14:paraId="01A5F99D" w14:textId="77777777" w:rsidR="0088172D" w:rsidRDefault="0088172D" w:rsidP="0088172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075D6E">
        <w:rPr>
          <w:b/>
          <w:szCs w:val="24"/>
        </w:rPr>
        <w:t>1.1.</w:t>
      </w:r>
      <w:r w:rsidRPr="00075D6E">
        <w:rPr>
          <w:szCs w:val="24"/>
        </w:rPr>
        <w:t xml:space="preserve"> </w:t>
      </w:r>
      <w:r>
        <w:rPr>
          <w:szCs w:val="24"/>
        </w:rPr>
        <w:t>В пункте 2 решения:</w:t>
      </w:r>
    </w:p>
    <w:p w14:paraId="5765AA0A" w14:textId="77777777" w:rsidR="0088172D" w:rsidRPr="00075D6E" w:rsidRDefault="0088172D" w:rsidP="0088172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1) т</w:t>
      </w:r>
      <w:r w:rsidRPr="00075D6E">
        <w:rPr>
          <w:szCs w:val="24"/>
        </w:rPr>
        <w:t xml:space="preserve">аблицу </w:t>
      </w:r>
      <w:r>
        <w:rPr>
          <w:szCs w:val="24"/>
        </w:rPr>
        <w:t>под</w:t>
      </w:r>
      <w:r w:rsidRPr="00075D6E">
        <w:rPr>
          <w:szCs w:val="24"/>
        </w:rPr>
        <w:t>пункта 2</w:t>
      </w:r>
      <w:r>
        <w:rPr>
          <w:szCs w:val="24"/>
        </w:rPr>
        <w:t xml:space="preserve">.1 </w:t>
      </w:r>
      <w:r w:rsidRPr="00075D6E">
        <w:rPr>
          <w:szCs w:val="24"/>
        </w:rPr>
        <w:t>изложить в следующей редакции:</w:t>
      </w:r>
    </w:p>
    <w:p w14:paraId="72392FB3" w14:textId="77777777" w:rsidR="0088172D" w:rsidRPr="00075D6E" w:rsidRDefault="0088172D" w:rsidP="0088172D">
      <w:pPr>
        <w:spacing w:line="276" w:lineRule="auto"/>
        <w:rPr>
          <w:bCs/>
          <w:szCs w:val="24"/>
        </w:rPr>
      </w:pPr>
      <w:r w:rsidRPr="00075D6E">
        <w:rPr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2376"/>
        <w:gridCol w:w="2409"/>
        <w:gridCol w:w="1560"/>
        <w:gridCol w:w="2664"/>
      </w:tblGrid>
      <w:tr w:rsidR="0088172D" w:rsidRPr="00CD212E" w14:paraId="073784D3" w14:textId="77777777" w:rsidTr="00DF7433">
        <w:trPr>
          <w:trHeight w:val="440"/>
        </w:trPr>
        <w:tc>
          <w:tcPr>
            <w:tcW w:w="772" w:type="dxa"/>
            <w:vMerge w:val="restart"/>
            <w:vAlign w:val="center"/>
            <w:hideMark/>
          </w:tcPr>
          <w:p w14:paraId="16E7EB2E" w14:textId="77777777" w:rsidR="0088172D" w:rsidRPr="00CD212E" w:rsidRDefault="0088172D" w:rsidP="00DF7433">
            <w:pPr>
              <w:jc w:val="center"/>
              <w:rPr>
                <w:sz w:val="18"/>
                <w:szCs w:val="18"/>
              </w:rPr>
            </w:pPr>
            <w:r w:rsidRPr="00CD212E">
              <w:rPr>
                <w:sz w:val="18"/>
                <w:szCs w:val="18"/>
              </w:rPr>
              <w:t>Год</w:t>
            </w:r>
          </w:p>
        </w:tc>
        <w:tc>
          <w:tcPr>
            <w:tcW w:w="2376" w:type="dxa"/>
            <w:vAlign w:val="center"/>
            <w:hideMark/>
          </w:tcPr>
          <w:p w14:paraId="5A35EEA5" w14:textId="77777777" w:rsidR="0088172D" w:rsidRPr="00CD212E" w:rsidRDefault="0088172D" w:rsidP="00DF7433">
            <w:pPr>
              <w:jc w:val="center"/>
              <w:rPr>
                <w:sz w:val="18"/>
                <w:szCs w:val="18"/>
              </w:rPr>
            </w:pPr>
            <w:r w:rsidRPr="00CD212E">
              <w:rPr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2409" w:type="dxa"/>
            <w:vAlign w:val="center"/>
            <w:hideMark/>
          </w:tcPr>
          <w:p w14:paraId="62110CDA" w14:textId="77777777" w:rsidR="0088172D" w:rsidRPr="00CD212E" w:rsidRDefault="0088172D" w:rsidP="00DF7433">
            <w:pPr>
              <w:jc w:val="center"/>
              <w:rPr>
                <w:sz w:val="18"/>
                <w:szCs w:val="18"/>
              </w:rPr>
            </w:pPr>
            <w:r w:rsidRPr="00CD212E">
              <w:rPr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1560" w:type="dxa"/>
            <w:vAlign w:val="center"/>
          </w:tcPr>
          <w:p w14:paraId="4326EA07" w14:textId="77777777" w:rsidR="0088172D" w:rsidRPr="00CD212E" w:rsidRDefault="0088172D" w:rsidP="00DF7433">
            <w:pPr>
              <w:jc w:val="center"/>
              <w:rPr>
                <w:sz w:val="18"/>
                <w:szCs w:val="18"/>
              </w:rPr>
            </w:pPr>
            <w:r w:rsidRPr="00CD212E">
              <w:rPr>
                <w:sz w:val="18"/>
                <w:szCs w:val="18"/>
              </w:rPr>
              <w:t>Уровень потерь воды</w:t>
            </w:r>
          </w:p>
        </w:tc>
        <w:tc>
          <w:tcPr>
            <w:tcW w:w="2664" w:type="dxa"/>
            <w:vAlign w:val="center"/>
            <w:hideMark/>
          </w:tcPr>
          <w:p w14:paraId="46ECD86C" w14:textId="77777777" w:rsidR="0088172D" w:rsidRPr="00CD212E" w:rsidRDefault="0088172D" w:rsidP="00DF7433">
            <w:pPr>
              <w:jc w:val="center"/>
              <w:rPr>
                <w:sz w:val="18"/>
                <w:szCs w:val="18"/>
              </w:rPr>
            </w:pPr>
            <w:r w:rsidRPr="00CD212E">
              <w:rPr>
                <w:sz w:val="18"/>
                <w:szCs w:val="18"/>
              </w:rPr>
              <w:t>Удельный расход электрической энергии</w:t>
            </w:r>
          </w:p>
        </w:tc>
      </w:tr>
      <w:tr w:rsidR="0088172D" w:rsidRPr="00CD212E" w14:paraId="3956EB07" w14:textId="77777777" w:rsidTr="00DF7433">
        <w:trPr>
          <w:trHeight w:val="141"/>
        </w:trPr>
        <w:tc>
          <w:tcPr>
            <w:tcW w:w="772" w:type="dxa"/>
            <w:vMerge/>
            <w:vAlign w:val="center"/>
            <w:hideMark/>
          </w:tcPr>
          <w:p w14:paraId="77EF411B" w14:textId="77777777" w:rsidR="0088172D" w:rsidRPr="00CD212E" w:rsidRDefault="0088172D" w:rsidP="00DF7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6" w:type="dxa"/>
            <w:vAlign w:val="center"/>
            <w:hideMark/>
          </w:tcPr>
          <w:p w14:paraId="30A19A54" w14:textId="77777777" w:rsidR="0088172D" w:rsidRPr="00CD212E" w:rsidRDefault="0088172D" w:rsidP="00DF7433">
            <w:pPr>
              <w:jc w:val="center"/>
              <w:rPr>
                <w:sz w:val="18"/>
                <w:szCs w:val="18"/>
              </w:rPr>
            </w:pPr>
            <w:r w:rsidRPr="00CD212E">
              <w:rPr>
                <w:sz w:val="18"/>
                <w:szCs w:val="18"/>
              </w:rPr>
              <w:t>тыс. руб.</w:t>
            </w:r>
          </w:p>
        </w:tc>
        <w:tc>
          <w:tcPr>
            <w:tcW w:w="2409" w:type="dxa"/>
            <w:vAlign w:val="center"/>
            <w:hideMark/>
          </w:tcPr>
          <w:p w14:paraId="42AA432F" w14:textId="77777777" w:rsidR="0088172D" w:rsidRPr="00CD212E" w:rsidRDefault="0088172D" w:rsidP="00DF7433">
            <w:pPr>
              <w:jc w:val="center"/>
              <w:rPr>
                <w:sz w:val="18"/>
                <w:szCs w:val="18"/>
              </w:rPr>
            </w:pPr>
            <w:r w:rsidRPr="00CD212E">
              <w:rPr>
                <w:sz w:val="18"/>
                <w:szCs w:val="18"/>
              </w:rPr>
              <w:t>%</w:t>
            </w:r>
          </w:p>
        </w:tc>
        <w:tc>
          <w:tcPr>
            <w:tcW w:w="1560" w:type="dxa"/>
            <w:vAlign w:val="center"/>
          </w:tcPr>
          <w:p w14:paraId="18E04488" w14:textId="77777777" w:rsidR="0088172D" w:rsidRPr="00CD212E" w:rsidRDefault="0088172D" w:rsidP="00DF7433">
            <w:pPr>
              <w:jc w:val="center"/>
              <w:rPr>
                <w:sz w:val="18"/>
                <w:szCs w:val="18"/>
              </w:rPr>
            </w:pPr>
            <w:r w:rsidRPr="00CD212E">
              <w:rPr>
                <w:sz w:val="18"/>
                <w:szCs w:val="18"/>
              </w:rPr>
              <w:t>%</w:t>
            </w:r>
          </w:p>
        </w:tc>
        <w:tc>
          <w:tcPr>
            <w:tcW w:w="2664" w:type="dxa"/>
            <w:vAlign w:val="center"/>
            <w:hideMark/>
          </w:tcPr>
          <w:p w14:paraId="6EB1E2CE" w14:textId="77777777" w:rsidR="0088172D" w:rsidRPr="00CD212E" w:rsidRDefault="0088172D" w:rsidP="00DF7433">
            <w:pPr>
              <w:jc w:val="center"/>
              <w:rPr>
                <w:sz w:val="18"/>
                <w:szCs w:val="18"/>
              </w:rPr>
            </w:pPr>
            <w:r w:rsidRPr="00CD212E">
              <w:rPr>
                <w:sz w:val="18"/>
                <w:szCs w:val="18"/>
              </w:rPr>
              <w:t>кВт.ч/м</w:t>
            </w:r>
            <w:r w:rsidRPr="00CD212E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88172D" w:rsidRPr="00CD212E" w14:paraId="74C7C753" w14:textId="77777777" w:rsidTr="00DF7433">
        <w:trPr>
          <w:trHeight w:val="235"/>
        </w:trPr>
        <w:tc>
          <w:tcPr>
            <w:tcW w:w="772" w:type="dxa"/>
            <w:hideMark/>
          </w:tcPr>
          <w:p w14:paraId="2F79609B" w14:textId="77777777" w:rsidR="0088172D" w:rsidRPr="00CD212E" w:rsidRDefault="0088172D" w:rsidP="00DF7433">
            <w:pPr>
              <w:jc w:val="center"/>
              <w:rPr>
                <w:sz w:val="18"/>
                <w:szCs w:val="18"/>
              </w:rPr>
            </w:pPr>
            <w:r w:rsidRPr="00CD212E">
              <w:rPr>
                <w:sz w:val="18"/>
                <w:szCs w:val="18"/>
              </w:rPr>
              <w:t>2026</w:t>
            </w:r>
          </w:p>
        </w:tc>
        <w:tc>
          <w:tcPr>
            <w:tcW w:w="2376" w:type="dxa"/>
          </w:tcPr>
          <w:p w14:paraId="5E7BF785" w14:textId="4284D199" w:rsidR="0088172D" w:rsidRPr="00582029" w:rsidRDefault="00505024" w:rsidP="00DF7433">
            <w:pPr>
              <w:jc w:val="center"/>
              <w:rPr>
                <w:sz w:val="18"/>
                <w:szCs w:val="18"/>
              </w:rPr>
            </w:pPr>
            <w:r w:rsidRPr="00505024">
              <w:rPr>
                <w:sz w:val="18"/>
                <w:szCs w:val="18"/>
              </w:rPr>
              <w:t>7426,85</w:t>
            </w:r>
          </w:p>
        </w:tc>
        <w:tc>
          <w:tcPr>
            <w:tcW w:w="2409" w:type="dxa"/>
          </w:tcPr>
          <w:p w14:paraId="54D381A8" w14:textId="70F1649C" w:rsidR="0088172D" w:rsidRPr="009F5F61" w:rsidRDefault="00505024" w:rsidP="00DF7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5121E9CA" w14:textId="60CAB4C2" w:rsidR="0088172D" w:rsidRPr="00582029" w:rsidRDefault="00505024" w:rsidP="00DF7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64" w:type="dxa"/>
          </w:tcPr>
          <w:p w14:paraId="1D12C978" w14:textId="428F7895" w:rsidR="0088172D" w:rsidRPr="00582029" w:rsidRDefault="00505024" w:rsidP="00DF7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1,36</w:t>
            </w:r>
          </w:p>
        </w:tc>
      </w:tr>
      <w:tr w:rsidR="0088172D" w:rsidRPr="00CD212E" w14:paraId="5171FD11" w14:textId="77777777" w:rsidTr="00DF7433">
        <w:trPr>
          <w:trHeight w:val="235"/>
        </w:trPr>
        <w:tc>
          <w:tcPr>
            <w:tcW w:w="772" w:type="dxa"/>
            <w:hideMark/>
          </w:tcPr>
          <w:p w14:paraId="2F36A6FA" w14:textId="77777777" w:rsidR="0088172D" w:rsidRPr="00CD212E" w:rsidRDefault="0088172D" w:rsidP="00DF7433">
            <w:pPr>
              <w:jc w:val="center"/>
              <w:rPr>
                <w:sz w:val="18"/>
                <w:szCs w:val="18"/>
              </w:rPr>
            </w:pPr>
            <w:r w:rsidRPr="00CD212E">
              <w:rPr>
                <w:sz w:val="18"/>
                <w:szCs w:val="18"/>
              </w:rPr>
              <w:lastRenderedPageBreak/>
              <w:t>2027</w:t>
            </w:r>
          </w:p>
        </w:tc>
        <w:tc>
          <w:tcPr>
            <w:tcW w:w="2376" w:type="dxa"/>
          </w:tcPr>
          <w:p w14:paraId="5EB086FB" w14:textId="48D00882" w:rsidR="0088172D" w:rsidRPr="00582029" w:rsidRDefault="00505024" w:rsidP="00DF7433">
            <w:pPr>
              <w:jc w:val="center"/>
              <w:rPr>
                <w:sz w:val="18"/>
                <w:szCs w:val="18"/>
              </w:rPr>
            </w:pPr>
            <w:r w:rsidRPr="00505024">
              <w:rPr>
                <w:sz w:val="18"/>
                <w:szCs w:val="18"/>
              </w:rPr>
              <w:t>7426,85</w:t>
            </w:r>
          </w:p>
        </w:tc>
        <w:tc>
          <w:tcPr>
            <w:tcW w:w="2409" w:type="dxa"/>
          </w:tcPr>
          <w:p w14:paraId="353733EF" w14:textId="77ADB792" w:rsidR="0088172D" w:rsidRPr="009F5F61" w:rsidRDefault="00505024" w:rsidP="00DF7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21D02F1E" w14:textId="5B855509" w:rsidR="0088172D" w:rsidRPr="00582029" w:rsidRDefault="00505024" w:rsidP="00DF7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64" w:type="dxa"/>
          </w:tcPr>
          <w:p w14:paraId="4AAC5CD4" w14:textId="1511D1F6" w:rsidR="0088172D" w:rsidRPr="00582029" w:rsidRDefault="00505024" w:rsidP="00DF7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1,36</w:t>
            </w:r>
          </w:p>
        </w:tc>
      </w:tr>
      <w:tr w:rsidR="0088172D" w:rsidRPr="00CD212E" w14:paraId="79A4EB36" w14:textId="77777777" w:rsidTr="00DF7433">
        <w:trPr>
          <w:trHeight w:val="235"/>
        </w:trPr>
        <w:tc>
          <w:tcPr>
            <w:tcW w:w="772" w:type="dxa"/>
            <w:hideMark/>
          </w:tcPr>
          <w:p w14:paraId="1D065D07" w14:textId="77777777" w:rsidR="0088172D" w:rsidRPr="00CD212E" w:rsidRDefault="0088172D" w:rsidP="00DF7433">
            <w:pPr>
              <w:jc w:val="center"/>
              <w:rPr>
                <w:sz w:val="18"/>
                <w:szCs w:val="18"/>
              </w:rPr>
            </w:pPr>
            <w:r w:rsidRPr="00CD212E">
              <w:rPr>
                <w:sz w:val="18"/>
                <w:szCs w:val="18"/>
              </w:rPr>
              <w:t>2028</w:t>
            </w:r>
          </w:p>
        </w:tc>
        <w:tc>
          <w:tcPr>
            <w:tcW w:w="2376" w:type="dxa"/>
          </w:tcPr>
          <w:p w14:paraId="182BA5F2" w14:textId="712343EA" w:rsidR="0088172D" w:rsidRPr="00582029" w:rsidRDefault="00505024" w:rsidP="00DF7433">
            <w:pPr>
              <w:jc w:val="center"/>
              <w:rPr>
                <w:sz w:val="18"/>
                <w:szCs w:val="18"/>
              </w:rPr>
            </w:pPr>
            <w:r w:rsidRPr="00505024">
              <w:rPr>
                <w:sz w:val="18"/>
                <w:szCs w:val="18"/>
              </w:rPr>
              <w:t>7426,85</w:t>
            </w:r>
          </w:p>
        </w:tc>
        <w:tc>
          <w:tcPr>
            <w:tcW w:w="2409" w:type="dxa"/>
          </w:tcPr>
          <w:p w14:paraId="5D89E491" w14:textId="5E684277" w:rsidR="0088172D" w:rsidRPr="009F5F61" w:rsidRDefault="00505024" w:rsidP="00DF7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0E127C99" w14:textId="251C1CF4" w:rsidR="0088172D" w:rsidRPr="00582029" w:rsidRDefault="00505024" w:rsidP="00DF7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64" w:type="dxa"/>
          </w:tcPr>
          <w:p w14:paraId="7642BEF6" w14:textId="67B07812" w:rsidR="0088172D" w:rsidRPr="00582029" w:rsidRDefault="00505024" w:rsidP="00DF7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1,36</w:t>
            </w:r>
          </w:p>
        </w:tc>
      </w:tr>
    </w:tbl>
    <w:p w14:paraId="46E05C98" w14:textId="77777777" w:rsidR="0088172D" w:rsidRDefault="0088172D" w:rsidP="0088172D">
      <w:pPr>
        <w:spacing w:line="276" w:lineRule="auto"/>
        <w:ind w:firstLine="720"/>
        <w:jc w:val="right"/>
        <w:rPr>
          <w:szCs w:val="24"/>
        </w:rPr>
      </w:pPr>
      <w:r>
        <w:rPr>
          <w:szCs w:val="24"/>
        </w:rPr>
        <w:t>»;</w:t>
      </w:r>
    </w:p>
    <w:p w14:paraId="284D154D" w14:textId="77777777" w:rsidR="0088172D" w:rsidRPr="00075D6E" w:rsidRDefault="0088172D" w:rsidP="0088172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2) т</w:t>
      </w:r>
      <w:r w:rsidRPr="00075D6E">
        <w:rPr>
          <w:szCs w:val="24"/>
        </w:rPr>
        <w:t xml:space="preserve">аблицу </w:t>
      </w:r>
      <w:r>
        <w:rPr>
          <w:szCs w:val="24"/>
        </w:rPr>
        <w:t>под</w:t>
      </w:r>
      <w:r w:rsidRPr="00075D6E">
        <w:rPr>
          <w:szCs w:val="24"/>
        </w:rPr>
        <w:t>пункта 2</w:t>
      </w:r>
      <w:r>
        <w:rPr>
          <w:szCs w:val="24"/>
        </w:rPr>
        <w:t xml:space="preserve">.2 </w:t>
      </w:r>
      <w:r w:rsidRPr="00075D6E">
        <w:rPr>
          <w:szCs w:val="24"/>
        </w:rPr>
        <w:t>изложить в следующей редакции:</w:t>
      </w:r>
    </w:p>
    <w:p w14:paraId="3036FBE6" w14:textId="77777777" w:rsidR="0088172D" w:rsidRPr="00075D6E" w:rsidRDefault="0088172D" w:rsidP="0088172D">
      <w:pPr>
        <w:spacing w:line="276" w:lineRule="auto"/>
        <w:rPr>
          <w:bCs/>
          <w:szCs w:val="24"/>
        </w:rPr>
      </w:pPr>
      <w:r w:rsidRPr="00075D6E">
        <w:rPr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2582"/>
        <w:gridCol w:w="2531"/>
        <w:gridCol w:w="3727"/>
      </w:tblGrid>
      <w:tr w:rsidR="0088172D" w:rsidRPr="00CD212E" w14:paraId="55AB0FB3" w14:textId="77777777" w:rsidTr="00DF7433">
        <w:trPr>
          <w:trHeight w:val="446"/>
        </w:trPr>
        <w:tc>
          <w:tcPr>
            <w:tcW w:w="941" w:type="dxa"/>
            <w:vMerge w:val="restart"/>
            <w:vAlign w:val="center"/>
            <w:hideMark/>
          </w:tcPr>
          <w:p w14:paraId="486A60A0" w14:textId="77777777" w:rsidR="0088172D" w:rsidRPr="00CD212E" w:rsidRDefault="0088172D" w:rsidP="00DF7433">
            <w:pPr>
              <w:jc w:val="center"/>
              <w:rPr>
                <w:sz w:val="18"/>
              </w:rPr>
            </w:pPr>
            <w:r w:rsidRPr="00CD212E">
              <w:rPr>
                <w:sz w:val="18"/>
              </w:rPr>
              <w:t>Год</w:t>
            </w:r>
          </w:p>
        </w:tc>
        <w:tc>
          <w:tcPr>
            <w:tcW w:w="2582" w:type="dxa"/>
            <w:vAlign w:val="center"/>
            <w:hideMark/>
          </w:tcPr>
          <w:p w14:paraId="3409AB33" w14:textId="77777777" w:rsidR="0088172D" w:rsidRPr="00CD212E" w:rsidRDefault="0088172D" w:rsidP="00DF7433">
            <w:pPr>
              <w:jc w:val="center"/>
              <w:rPr>
                <w:sz w:val="18"/>
              </w:rPr>
            </w:pPr>
            <w:r w:rsidRPr="00CD212E">
              <w:rPr>
                <w:sz w:val="18"/>
              </w:rPr>
              <w:t>Базовый уровень операционных расходов</w:t>
            </w:r>
          </w:p>
        </w:tc>
        <w:tc>
          <w:tcPr>
            <w:tcW w:w="2531" w:type="dxa"/>
            <w:vAlign w:val="center"/>
            <w:hideMark/>
          </w:tcPr>
          <w:p w14:paraId="71F98B88" w14:textId="77777777" w:rsidR="0088172D" w:rsidRPr="00CD212E" w:rsidRDefault="0088172D" w:rsidP="00DF7433">
            <w:pPr>
              <w:jc w:val="center"/>
              <w:rPr>
                <w:sz w:val="18"/>
              </w:rPr>
            </w:pPr>
            <w:r w:rsidRPr="00CD212E">
              <w:rPr>
                <w:sz w:val="18"/>
              </w:rPr>
              <w:t>Индекс эффективности операционных расходов</w:t>
            </w:r>
          </w:p>
        </w:tc>
        <w:tc>
          <w:tcPr>
            <w:tcW w:w="3727" w:type="dxa"/>
            <w:vAlign w:val="center"/>
            <w:hideMark/>
          </w:tcPr>
          <w:p w14:paraId="0D6ACF9A" w14:textId="77777777" w:rsidR="0088172D" w:rsidRPr="00CD212E" w:rsidRDefault="0088172D" w:rsidP="00DF7433">
            <w:pPr>
              <w:jc w:val="center"/>
              <w:rPr>
                <w:sz w:val="18"/>
              </w:rPr>
            </w:pPr>
            <w:r w:rsidRPr="00CD212E">
              <w:rPr>
                <w:sz w:val="18"/>
              </w:rPr>
              <w:t>Удельный расход электрической энергии</w:t>
            </w:r>
          </w:p>
        </w:tc>
      </w:tr>
      <w:tr w:rsidR="0088172D" w:rsidRPr="00CD212E" w14:paraId="2F67546B" w14:textId="77777777" w:rsidTr="00DF7433">
        <w:trPr>
          <w:trHeight w:val="143"/>
        </w:trPr>
        <w:tc>
          <w:tcPr>
            <w:tcW w:w="941" w:type="dxa"/>
            <w:vMerge/>
            <w:vAlign w:val="center"/>
            <w:hideMark/>
          </w:tcPr>
          <w:p w14:paraId="1E862E2E" w14:textId="77777777" w:rsidR="0088172D" w:rsidRPr="00CD212E" w:rsidRDefault="0088172D" w:rsidP="00DF7433">
            <w:pPr>
              <w:jc w:val="both"/>
              <w:rPr>
                <w:sz w:val="18"/>
              </w:rPr>
            </w:pPr>
          </w:p>
        </w:tc>
        <w:tc>
          <w:tcPr>
            <w:tcW w:w="2582" w:type="dxa"/>
            <w:vAlign w:val="center"/>
            <w:hideMark/>
          </w:tcPr>
          <w:p w14:paraId="1CA6609F" w14:textId="77777777" w:rsidR="0088172D" w:rsidRPr="00CD212E" w:rsidRDefault="0088172D" w:rsidP="00DF7433">
            <w:pPr>
              <w:jc w:val="center"/>
              <w:rPr>
                <w:sz w:val="18"/>
              </w:rPr>
            </w:pPr>
            <w:r w:rsidRPr="00CD212E">
              <w:rPr>
                <w:sz w:val="18"/>
              </w:rPr>
              <w:t>тыс. руб.</w:t>
            </w:r>
          </w:p>
        </w:tc>
        <w:tc>
          <w:tcPr>
            <w:tcW w:w="2531" w:type="dxa"/>
            <w:vAlign w:val="center"/>
            <w:hideMark/>
          </w:tcPr>
          <w:p w14:paraId="35D5794C" w14:textId="77777777" w:rsidR="0088172D" w:rsidRPr="00CD212E" w:rsidRDefault="0088172D" w:rsidP="00DF7433">
            <w:pPr>
              <w:jc w:val="center"/>
              <w:rPr>
                <w:sz w:val="18"/>
              </w:rPr>
            </w:pPr>
            <w:r w:rsidRPr="00CD212E">
              <w:rPr>
                <w:sz w:val="18"/>
              </w:rPr>
              <w:t>%</w:t>
            </w:r>
          </w:p>
        </w:tc>
        <w:tc>
          <w:tcPr>
            <w:tcW w:w="3727" w:type="dxa"/>
            <w:vAlign w:val="center"/>
            <w:hideMark/>
          </w:tcPr>
          <w:p w14:paraId="599B21AA" w14:textId="77777777" w:rsidR="0088172D" w:rsidRPr="00CD212E" w:rsidRDefault="0088172D" w:rsidP="00DF7433">
            <w:pPr>
              <w:jc w:val="center"/>
              <w:rPr>
                <w:sz w:val="18"/>
              </w:rPr>
            </w:pPr>
            <w:r w:rsidRPr="00CD212E">
              <w:rPr>
                <w:sz w:val="18"/>
              </w:rPr>
              <w:t>кВт.ч/м</w:t>
            </w:r>
            <w:r w:rsidRPr="00CD212E">
              <w:rPr>
                <w:sz w:val="18"/>
                <w:vertAlign w:val="superscript"/>
              </w:rPr>
              <w:t>3</w:t>
            </w:r>
          </w:p>
        </w:tc>
      </w:tr>
      <w:tr w:rsidR="0088172D" w:rsidRPr="00CD212E" w14:paraId="4D7A9294" w14:textId="77777777" w:rsidTr="00DF7433">
        <w:trPr>
          <w:trHeight w:val="238"/>
        </w:trPr>
        <w:tc>
          <w:tcPr>
            <w:tcW w:w="941" w:type="dxa"/>
            <w:hideMark/>
          </w:tcPr>
          <w:p w14:paraId="7D4BE91A" w14:textId="77777777" w:rsidR="0088172D" w:rsidRPr="00CD212E" w:rsidRDefault="0088172D" w:rsidP="00DF7433">
            <w:pPr>
              <w:jc w:val="center"/>
              <w:rPr>
                <w:sz w:val="18"/>
              </w:rPr>
            </w:pPr>
            <w:r w:rsidRPr="00CD212E">
              <w:rPr>
                <w:sz w:val="18"/>
              </w:rPr>
              <w:t>2026</w:t>
            </w:r>
          </w:p>
        </w:tc>
        <w:tc>
          <w:tcPr>
            <w:tcW w:w="2582" w:type="dxa"/>
          </w:tcPr>
          <w:p w14:paraId="643A83FA" w14:textId="3C5DEB1D" w:rsidR="0088172D" w:rsidRPr="00582029" w:rsidRDefault="00505024" w:rsidP="00DF7433">
            <w:pPr>
              <w:jc w:val="center"/>
              <w:rPr>
                <w:sz w:val="18"/>
              </w:rPr>
            </w:pPr>
            <w:r w:rsidRPr="00505024">
              <w:rPr>
                <w:sz w:val="18"/>
              </w:rPr>
              <w:t>8078,79</w:t>
            </w:r>
          </w:p>
        </w:tc>
        <w:tc>
          <w:tcPr>
            <w:tcW w:w="2531" w:type="dxa"/>
          </w:tcPr>
          <w:p w14:paraId="33E5FFA3" w14:textId="7A2AF1BE" w:rsidR="0088172D" w:rsidRPr="009F5F61" w:rsidRDefault="00505024" w:rsidP="00DF7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727" w:type="dxa"/>
          </w:tcPr>
          <w:p w14:paraId="198CE6AF" w14:textId="5905DE21" w:rsidR="0088172D" w:rsidRPr="00582029" w:rsidRDefault="00505024" w:rsidP="00DF7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2,50</w:t>
            </w:r>
          </w:p>
        </w:tc>
      </w:tr>
      <w:tr w:rsidR="0088172D" w:rsidRPr="00CD212E" w14:paraId="35A7E68E" w14:textId="77777777" w:rsidTr="00DF7433">
        <w:trPr>
          <w:trHeight w:val="238"/>
        </w:trPr>
        <w:tc>
          <w:tcPr>
            <w:tcW w:w="941" w:type="dxa"/>
            <w:hideMark/>
          </w:tcPr>
          <w:p w14:paraId="72560AC9" w14:textId="77777777" w:rsidR="0088172D" w:rsidRPr="00CD212E" w:rsidRDefault="0088172D" w:rsidP="00DF7433">
            <w:pPr>
              <w:jc w:val="center"/>
              <w:rPr>
                <w:sz w:val="18"/>
              </w:rPr>
            </w:pPr>
            <w:r w:rsidRPr="00CD212E">
              <w:rPr>
                <w:sz w:val="18"/>
              </w:rPr>
              <w:t>2027</w:t>
            </w:r>
          </w:p>
        </w:tc>
        <w:tc>
          <w:tcPr>
            <w:tcW w:w="2582" w:type="dxa"/>
          </w:tcPr>
          <w:p w14:paraId="69E8A4BF" w14:textId="239B62E5" w:rsidR="0088172D" w:rsidRPr="00582029" w:rsidRDefault="00505024" w:rsidP="00DF7433">
            <w:pPr>
              <w:jc w:val="center"/>
              <w:rPr>
                <w:sz w:val="18"/>
              </w:rPr>
            </w:pPr>
            <w:r w:rsidRPr="00505024">
              <w:rPr>
                <w:sz w:val="18"/>
              </w:rPr>
              <w:t>8078,79</w:t>
            </w:r>
          </w:p>
        </w:tc>
        <w:tc>
          <w:tcPr>
            <w:tcW w:w="2531" w:type="dxa"/>
          </w:tcPr>
          <w:p w14:paraId="1D052A9A" w14:textId="5C88F72A" w:rsidR="0088172D" w:rsidRPr="009F5F61" w:rsidRDefault="00505024" w:rsidP="00DF7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27" w:type="dxa"/>
          </w:tcPr>
          <w:p w14:paraId="6A40090B" w14:textId="512785C2" w:rsidR="0088172D" w:rsidRPr="00582029" w:rsidRDefault="00505024" w:rsidP="00DF7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2,50</w:t>
            </w:r>
          </w:p>
        </w:tc>
      </w:tr>
      <w:tr w:rsidR="0088172D" w:rsidRPr="00CD212E" w14:paraId="216FF306" w14:textId="77777777" w:rsidTr="00DF7433">
        <w:trPr>
          <w:trHeight w:val="238"/>
        </w:trPr>
        <w:tc>
          <w:tcPr>
            <w:tcW w:w="941" w:type="dxa"/>
            <w:hideMark/>
          </w:tcPr>
          <w:p w14:paraId="05449D39" w14:textId="77777777" w:rsidR="0088172D" w:rsidRPr="00CD212E" w:rsidRDefault="0088172D" w:rsidP="00DF7433">
            <w:pPr>
              <w:jc w:val="center"/>
              <w:rPr>
                <w:sz w:val="18"/>
              </w:rPr>
            </w:pPr>
            <w:r w:rsidRPr="00CD212E">
              <w:rPr>
                <w:sz w:val="18"/>
              </w:rPr>
              <w:t>2028</w:t>
            </w:r>
          </w:p>
        </w:tc>
        <w:tc>
          <w:tcPr>
            <w:tcW w:w="2582" w:type="dxa"/>
          </w:tcPr>
          <w:p w14:paraId="345039B2" w14:textId="1A459327" w:rsidR="0088172D" w:rsidRPr="00582029" w:rsidRDefault="00505024" w:rsidP="00DF7433">
            <w:pPr>
              <w:jc w:val="center"/>
              <w:rPr>
                <w:sz w:val="18"/>
              </w:rPr>
            </w:pPr>
            <w:r w:rsidRPr="00505024">
              <w:rPr>
                <w:sz w:val="18"/>
              </w:rPr>
              <w:t>8078,79</w:t>
            </w:r>
          </w:p>
        </w:tc>
        <w:tc>
          <w:tcPr>
            <w:tcW w:w="2531" w:type="dxa"/>
          </w:tcPr>
          <w:p w14:paraId="04C23F07" w14:textId="0D7EEAE4" w:rsidR="0088172D" w:rsidRPr="009F5F61" w:rsidRDefault="00505024" w:rsidP="00DF7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27" w:type="dxa"/>
          </w:tcPr>
          <w:p w14:paraId="2AF8AF75" w14:textId="74434149" w:rsidR="0088172D" w:rsidRPr="00582029" w:rsidRDefault="00505024" w:rsidP="00DF74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2,50</w:t>
            </w:r>
          </w:p>
        </w:tc>
      </w:tr>
    </w:tbl>
    <w:p w14:paraId="5ECAE6A6" w14:textId="77777777" w:rsidR="0088172D" w:rsidRPr="00075D6E" w:rsidRDefault="0088172D" w:rsidP="0088172D">
      <w:pPr>
        <w:spacing w:line="276" w:lineRule="auto"/>
        <w:jc w:val="right"/>
        <w:rPr>
          <w:bCs/>
          <w:szCs w:val="24"/>
        </w:rPr>
      </w:pPr>
      <w:r>
        <w:rPr>
          <w:bCs/>
          <w:szCs w:val="24"/>
        </w:rPr>
        <w:t>».</w:t>
      </w:r>
    </w:p>
    <w:p w14:paraId="28FF545C" w14:textId="2128F80E" w:rsidR="0088172D" w:rsidRPr="00391A5A" w:rsidRDefault="0088172D" w:rsidP="0088172D">
      <w:pPr>
        <w:spacing w:line="276" w:lineRule="auto"/>
        <w:ind w:firstLine="720"/>
        <w:jc w:val="both"/>
        <w:rPr>
          <w:szCs w:val="28"/>
        </w:rPr>
      </w:pPr>
      <w:r w:rsidRPr="00391A5A">
        <w:rPr>
          <w:b/>
          <w:szCs w:val="28"/>
        </w:rPr>
        <w:t>1.</w:t>
      </w:r>
      <w:r>
        <w:rPr>
          <w:b/>
          <w:szCs w:val="28"/>
        </w:rPr>
        <w:t>2</w:t>
      </w:r>
      <w:r w:rsidRPr="00391A5A">
        <w:rPr>
          <w:b/>
          <w:szCs w:val="28"/>
        </w:rPr>
        <w:t>.</w:t>
      </w:r>
      <w:r w:rsidRPr="00391A5A">
        <w:rPr>
          <w:szCs w:val="28"/>
        </w:rPr>
        <w:t xml:space="preserve"> </w:t>
      </w:r>
      <w:r>
        <w:rPr>
          <w:szCs w:val="28"/>
        </w:rPr>
        <w:t>Пункт</w:t>
      </w:r>
      <w:r w:rsidRPr="00391A5A">
        <w:rPr>
          <w:szCs w:val="28"/>
        </w:rPr>
        <w:t xml:space="preserve"> 3 решения изложить в следующей редакции:</w:t>
      </w:r>
    </w:p>
    <w:p w14:paraId="66541008" w14:textId="5C605CF0" w:rsidR="0088172D" w:rsidRPr="00391A5A" w:rsidRDefault="0088172D" w:rsidP="0088172D">
      <w:pPr>
        <w:spacing w:line="276" w:lineRule="auto"/>
        <w:ind w:firstLine="709"/>
        <w:jc w:val="both"/>
        <w:rPr>
          <w:bCs/>
          <w:szCs w:val="28"/>
        </w:rPr>
      </w:pPr>
      <w:r w:rsidRPr="00391A5A">
        <w:rPr>
          <w:szCs w:val="28"/>
        </w:rPr>
        <w:t>«</w:t>
      </w:r>
      <w:r w:rsidRPr="0088172D">
        <w:rPr>
          <w:b/>
          <w:szCs w:val="28"/>
        </w:rPr>
        <w:t>3.</w:t>
      </w:r>
      <w:r w:rsidRPr="0088172D">
        <w:rPr>
          <w:szCs w:val="28"/>
        </w:rPr>
        <w:t xml:space="preserve"> Установ</w:t>
      </w:r>
      <w:r>
        <w:rPr>
          <w:szCs w:val="28"/>
        </w:rPr>
        <w:t>ить МУНИЦИПАЛЬНОМУ ПРЕДПРИЯТИЮ «</w:t>
      </w:r>
      <w:r w:rsidRPr="0088172D">
        <w:rPr>
          <w:szCs w:val="28"/>
        </w:rPr>
        <w:t>ВОДОКАНАЛ</w:t>
      </w:r>
      <w:r>
        <w:rPr>
          <w:szCs w:val="28"/>
        </w:rPr>
        <w:t>»</w:t>
      </w:r>
      <w:r w:rsidRPr="0088172D">
        <w:rPr>
          <w:szCs w:val="28"/>
        </w:rPr>
        <w:t xml:space="preserve"> (ИНН 5240003928), р.п. Сокольское Нижегородской области, </w:t>
      </w:r>
      <w:r w:rsidRPr="0088172D">
        <w:rPr>
          <w:b/>
          <w:szCs w:val="28"/>
        </w:rPr>
        <w:t>тарифы в сфере холодного водоснабжения и водоотведения</w:t>
      </w:r>
      <w:r w:rsidRPr="0088172D">
        <w:rPr>
          <w:szCs w:val="28"/>
        </w:rPr>
        <w:t xml:space="preserve"> для потребителей муниципального округа Сокольский Нижегородской области в следующих размерах:</w:t>
      </w:r>
    </w:p>
    <w:tbl>
      <w:tblPr>
        <w:tblW w:w="49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952"/>
        <w:gridCol w:w="1188"/>
        <w:gridCol w:w="1038"/>
        <w:gridCol w:w="1038"/>
        <w:gridCol w:w="1038"/>
        <w:gridCol w:w="1040"/>
        <w:gridCol w:w="1021"/>
      </w:tblGrid>
      <w:tr w:rsidR="0088172D" w14:paraId="322E7AFC" w14:textId="77777777" w:rsidTr="0088172D">
        <w:trPr>
          <w:trHeight w:val="275"/>
          <w:jc w:val="center"/>
        </w:trPr>
        <w:tc>
          <w:tcPr>
            <w:tcW w:w="254" w:type="pct"/>
            <w:vMerge w:val="restart"/>
            <w:hideMark/>
          </w:tcPr>
          <w:p w14:paraId="0890D84C" w14:textId="77777777" w:rsidR="0088172D" w:rsidRDefault="0088172D" w:rsidP="00DF74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504" w:type="pct"/>
            <w:vMerge w:val="restart"/>
            <w:hideMark/>
          </w:tcPr>
          <w:p w14:paraId="37C6A05B" w14:textId="77777777" w:rsidR="0088172D" w:rsidRDefault="0088172D" w:rsidP="00DF74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Тарифы в сфере холодного водоснабжения и водоотведения</w:t>
            </w:r>
          </w:p>
        </w:tc>
        <w:tc>
          <w:tcPr>
            <w:tcW w:w="3242" w:type="pct"/>
            <w:gridSpan w:val="6"/>
            <w:hideMark/>
          </w:tcPr>
          <w:p w14:paraId="5A02A2DA" w14:textId="77777777" w:rsidR="0088172D" w:rsidRDefault="0088172D" w:rsidP="00DF74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88172D" w14:paraId="1A68B477" w14:textId="77777777" w:rsidTr="0088172D">
        <w:trPr>
          <w:cantSplit/>
          <w:trHeight w:val="134"/>
          <w:jc w:val="center"/>
        </w:trPr>
        <w:tc>
          <w:tcPr>
            <w:tcW w:w="0" w:type="auto"/>
            <w:vMerge/>
            <w:vAlign w:val="center"/>
            <w:hideMark/>
          </w:tcPr>
          <w:p w14:paraId="3C30DDB4" w14:textId="77777777" w:rsidR="0088172D" w:rsidRDefault="0088172D" w:rsidP="00DF743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04" w:type="pct"/>
            <w:vMerge/>
            <w:vAlign w:val="center"/>
            <w:hideMark/>
          </w:tcPr>
          <w:p w14:paraId="39B61929" w14:textId="77777777" w:rsidR="0088172D" w:rsidRDefault="0088172D" w:rsidP="00DF743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pct"/>
            <w:gridSpan w:val="2"/>
          </w:tcPr>
          <w:p w14:paraId="266650AF" w14:textId="77777777" w:rsidR="0088172D" w:rsidRDefault="0088172D" w:rsidP="00DF74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058" w:type="pct"/>
            <w:gridSpan w:val="2"/>
            <w:hideMark/>
          </w:tcPr>
          <w:p w14:paraId="3E320871" w14:textId="77777777" w:rsidR="0088172D" w:rsidRDefault="0088172D" w:rsidP="00DF74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1049" w:type="pct"/>
            <w:gridSpan w:val="2"/>
            <w:hideMark/>
          </w:tcPr>
          <w:p w14:paraId="207A99BD" w14:textId="77777777" w:rsidR="0088172D" w:rsidRDefault="0088172D" w:rsidP="00DF743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2028 год</w:t>
            </w:r>
          </w:p>
        </w:tc>
      </w:tr>
      <w:tr w:rsidR="0088172D" w:rsidRPr="00FD742C" w14:paraId="75D1BE18" w14:textId="77777777" w:rsidTr="0088172D">
        <w:trPr>
          <w:cantSplit/>
          <w:trHeight w:val="349"/>
          <w:jc w:val="center"/>
        </w:trPr>
        <w:tc>
          <w:tcPr>
            <w:tcW w:w="0" w:type="auto"/>
            <w:vMerge/>
            <w:vAlign w:val="center"/>
            <w:hideMark/>
          </w:tcPr>
          <w:p w14:paraId="3DDFF3AD" w14:textId="77777777" w:rsidR="0088172D" w:rsidRDefault="0088172D" w:rsidP="00DF743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04" w:type="pct"/>
            <w:vMerge/>
            <w:vAlign w:val="center"/>
            <w:hideMark/>
          </w:tcPr>
          <w:p w14:paraId="53940166" w14:textId="77777777" w:rsidR="0088172D" w:rsidRDefault="0088172D" w:rsidP="00DF7433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05" w:type="pct"/>
          </w:tcPr>
          <w:p w14:paraId="0DEF9EDD" w14:textId="6B6937D6" w:rsidR="0088172D" w:rsidRPr="00FD742C" w:rsidRDefault="0088172D" w:rsidP="0088172D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FD742C">
              <w:rPr>
                <w:b/>
                <w:sz w:val="14"/>
                <w:szCs w:val="14"/>
                <w:lang w:eastAsia="en-US"/>
              </w:rPr>
              <w:t>С 1 мая по 30 сентября</w:t>
            </w:r>
          </w:p>
        </w:tc>
        <w:tc>
          <w:tcPr>
            <w:tcW w:w="529" w:type="pct"/>
            <w:hideMark/>
          </w:tcPr>
          <w:p w14:paraId="3CAE32BE" w14:textId="67A8E11F" w:rsidR="0088172D" w:rsidRPr="00FD742C" w:rsidRDefault="0088172D" w:rsidP="0088172D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FD742C">
              <w:rPr>
                <w:b/>
                <w:sz w:val="14"/>
                <w:szCs w:val="14"/>
                <w:lang w:eastAsia="en-US"/>
              </w:rPr>
              <w:t>С 1 октября по 31 декабря</w:t>
            </w:r>
          </w:p>
        </w:tc>
        <w:tc>
          <w:tcPr>
            <w:tcW w:w="529" w:type="pct"/>
            <w:hideMark/>
          </w:tcPr>
          <w:p w14:paraId="01DD6E2E" w14:textId="77777777" w:rsidR="0088172D" w:rsidRPr="00FD742C" w:rsidRDefault="0088172D" w:rsidP="00DF7433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FD742C">
              <w:rPr>
                <w:b/>
                <w:sz w:val="14"/>
                <w:szCs w:val="14"/>
                <w:lang w:eastAsia="en-US"/>
              </w:rPr>
              <w:t>С 1 января по 30 июня</w:t>
            </w:r>
          </w:p>
        </w:tc>
        <w:tc>
          <w:tcPr>
            <w:tcW w:w="529" w:type="pct"/>
            <w:hideMark/>
          </w:tcPr>
          <w:p w14:paraId="26D8954F" w14:textId="77777777" w:rsidR="0088172D" w:rsidRPr="00FD742C" w:rsidRDefault="0088172D" w:rsidP="00DF7433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FD742C">
              <w:rPr>
                <w:b/>
                <w:sz w:val="14"/>
                <w:szCs w:val="14"/>
                <w:lang w:eastAsia="en-US"/>
              </w:rPr>
              <w:t>С 1 июля по 31 декабря</w:t>
            </w:r>
          </w:p>
        </w:tc>
        <w:tc>
          <w:tcPr>
            <w:tcW w:w="530" w:type="pct"/>
            <w:hideMark/>
          </w:tcPr>
          <w:p w14:paraId="5DE4ACD3" w14:textId="77777777" w:rsidR="0088172D" w:rsidRPr="00FD742C" w:rsidRDefault="0088172D" w:rsidP="00DF7433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FD742C">
              <w:rPr>
                <w:b/>
                <w:sz w:val="14"/>
                <w:szCs w:val="14"/>
                <w:lang w:eastAsia="en-US"/>
              </w:rPr>
              <w:t>С 1 января по 30 июня</w:t>
            </w:r>
          </w:p>
        </w:tc>
        <w:tc>
          <w:tcPr>
            <w:tcW w:w="519" w:type="pct"/>
            <w:hideMark/>
          </w:tcPr>
          <w:p w14:paraId="28C7032E" w14:textId="77777777" w:rsidR="0088172D" w:rsidRPr="00FD742C" w:rsidRDefault="0088172D" w:rsidP="00DF7433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 w:rsidRPr="00FD742C">
              <w:rPr>
                <w:b/>
                <w:sz w:val="14"/>
                <w:szCs w:val="14"/>
                <w:lang w:eastAsia="en-US"/>
              </w:rPr>
              <w:t>С 1 июля по 31 декабря</w:t>
            </w:r>
          </w:p>
        </w:tc>
      </w:tr>
      <w:tr w:rsidR="0088172D" w:rsidRPr="00FD742C" w14:paraId="45EF4F45" w14:textId="77777777" w:rsidTr="0088172D">
        <w:trPr>
          <w:trHeight w:val="128"/>
          <w:jc w:val="center"/>
        </w:trPr>
        <w:tc>
          <w:tcPr>
            <w:tcW w:w="254" w:type="pct"/>
            <w:hideMark/>
          </w:tcPr>
          <w:p w14:paraId="0A769C61" w14:textId="77777777" w:rsidR="0088172D" w:rsidRPr="00FD742C" w:rsidRDefault="0088172D" w:rsidP="00DF743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D742C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04" w:type="pct"/>
            <w:hideMark/>
          </w:tcPr>
          <w:p w14:paraId="0359D9E2" w14:textId="77777777" w:rsidR="0088172D" w:rsidRPr="00FD742C" w:rsidRDefault="0088172D" w:rsidP="00DF7433">
            <w:pPr>
              <w:rPr>
                <w:noProof/>
                <w:sz w:val="19"/>
                <w:szCs w:val="19"/>
                <w:lang w:eastAsia="en-US"/>
              </w:rPr>
            </w:pPr>
            <w:r w:rsidRPr="00FD742C">
              <w:rPr>
                <w:sz w:val="19"/>
                <w:szCs w:val="19"/>
                <w:lang w:eastAsia="en-US"/>
              </w:rPr>
              <w:t>Питьевая вода, руб./м</w:t>
            </w:r>
            <w:r w:rsidRPr="00FD742C">
              <w:rPr>
                <w:sz w:val="19"/>
                <w:szCs w:val="19"/>
                <w:vertAlign w:val="superscript"/>
                <w:lang w:eastAsia="en-US"/>
              </w:rPr>
              <w:t>3</w:t>
            </w:r>
          </w:p>
        </w:tc>
        <w:tc>
          <w:tcPr>
            <w:tcW w:w="605" w:type="pct"/>
            <w:vAlign w:val="bottom"/>
          </w:tcPr>
          <w:p w14:paraId="7A8CB706" w14:textId="5AAB27A4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 w:rsidRPr="00505024">
              <w:rPr>
                <w:sz w:val="19"/>
                <w:szCs w:val="19"/>
                <w:lang w:eastAsia="en-US"/>
              </w:rPr>
              <w:t>46,36</w:t>
            </w:r>
          </w:p>
        </w:tc>
        <w:tc>
          <w:tcPr>
            <w:tcW w:w="529" w:type="pct"/>
            <w:vAlign w:val="bottom"/>
          </w:tcPr>
          <w:p w14:paraId="03565A0B" w14:textId="12EF7CF6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 w:rsidRPr="00505024">
              <w:rPr>
                <w:sz w:val="19"/>
                <w:szCs w:val="19"/>
                <w:lang w:eastAsia="en-US"/>
              </w:rPr>
              <w:t>50,94</w:t>
            </w:r>
          </w:p>
        </w:tc>
        <w:tc>
          <w:tcPr>
            <w:tcW w:w="529" w:type="pct"/>
            <w:vAlign w:val="bottom"/>
          </w:tcPr>
          <w:p w14:paraId="22C90B06" w14:textId="22FDD224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 w:rsidRPr="00505024">
              <w:rPr>
                <w:sz w:val="19"/>
                <w:szCs w:val="19"/>
                <w:lang w:eastAsia="en-US"/>
              </w:rPr>
              <w:t>50,94</w:t>
            </w:r>
          </w:p>
        </w:tc>
        <w:tc>
          <w:tcPr>
            <w:tcW w:w="529" w:type="pct"/>
            <w:vAlign w:val="bottom"/>
          </w:tcPr>
          <w:p w14:paraId="15B8B368" w14:textId="2E619330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52,87</w:t>
            </w:r>
          </w:p>
        </w:tc>
        <w:tc>
          <w:tcPr>
            <w:tcW w:w="530" w:type="pct"/>
            <w:vAlign w:val="bottom"/>
          </w:tcPr>
          <w:p w14:paraId="69C76888" w14:textId="086A8A68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52,87</w:t>
            </w:r>
          </w:p>
        </w:tc>
        <w:tc>
          <w:tcPr>
            <w:tcW w:w="519" w:type="pct"/>
            <w:vAlign w:val="bottom"/>
          </w:tcPr>
          <w:p w14:paraId="22021BC0" w14:textId="5EC1AB69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55,40</w:t>
            </w:r>
          </w:p>
        </w:tc>
      </w:tr>
      <w:tr w:rsidR="0088172D" w:rsidRPr="00FD742C" w14:paraId="7E8C2A5F" w14:textId="77777777" w:rsidTr="0088172D">
        <w:trPr>
          <w:trHeight w:val="280"/>
          <w:jc w:val="center"/>
        </w:trPr>
        <w:tc>
          <w:tcPr>
            <w:tcW w:w="254" w:type="pct"/>
            <w:hideMark/>
          </w:tcPr>
          <w:p w14:paraId="08C0DE97" w14:textId="77777777" w:rsidR="0088172D" w:rsidRPr="00FD742C" w:rsidRDefault="0088172D" w:rsidP="00DF743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D742C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04" w:type="pct"/>
            <w:hideMark/>
          </w:tcPr>
          <w:p w14:paraId="6A27F622" w14:textId="77777777" w:rsidR="0088172D" w:rsidRPr="00FD742C" w:rsidRDefault="0088172D" w:rsidP="00DF7433">
            <w:pPr>
              <w:rPr>
                <w:noProof/>
                <w:sz w:val="19"/>
                <w:szCs w:val="19"/>
                <w:lang w:eastAsia="en-US"/>
              </w:rPr>
            </w:pPr>
            <w:r w:rsidRPr="00FD742C">
              <w:rPr>
                <w:sz w:val="19"/>
                <w:szCs w:val="19"/>
                <w:lang w:eastAsia="en-US"/>
              </w:rPr>
              <w:t>Питьевая вода, руб./м</w:t>
            </w:r>
            <w:r w:rsidRPr="00FD742C">
              <w:rPr>
                <w:sz w:val="19"/>
                <w:szCs w:val="19"/>
                <w:vertAlign w:val="superscript"/>
                <w:lang w:eastAsia="en-US"/>
              </w:rPr>
              <w:t>3</w:t>
            </w:r>
          </w:p>
          <w:p w14:paraId="1A1A67CC" w14:textId="77777777" w:rsidR="0088172D" w:rsidRPr="00FD742C" w:rsidRDefault="0088172D" w:rsidP="00DF7433">
            <w:pPr>
              <w:rPr>
                <w:noProof/>
                <w:sz w:val="19"/>
                <w:szCs w:val="19"/>
                <w:lang w:eastAsia="en-US"/>
              </w:rPr>
            </w:pPr>
            <w:r w:rsidRPr="00FD742C">
              <w:rPr>
                <w:noProof/>
                <w:sz w:val="19"/>
                <w:szCs w:val="19"/>
                <w:lang w:eastAsia="en-US"/>
              </w:rPr>
              <w:t>Население (с учетом НДС)</w:t>
            </w:r>
          </w:p>
        </w:tc>
        <w:tc>
          <w:tcPr>
            <w:tcW w:w="605" w:type="pct"/>
            <w:vAlign w:val="bottom"/>
          </w:tcPr>
          <w:p w14:paraId="5AA0C46E" w14:textId="082F7336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 w:rsidRPr="00505024">
              <w:rPr>
                <w:sz w:val="19"/>
                <w:szCs w:val="19"/>
                <w:lang w:eastAsia="en-US"/>
              </w:rPr>
              <w:t>56,56</w:t>
            </w:r>
          </w:p>
        </w:tc>
        <w:tc>
          <w:tcPr>
            <w:tcW w:w="529" w:type="pct"/>
            <w:vAlign w:val="bottom"/>
          </w:tcPr>
          <w:p w14:paraId="649C95F0" w14:textId="082AC63A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 w:rsidRPr="00505024">
              <w:rPr>
                <w:sz w:val="19"/>
                <w:szCs w:val="19"/>
                <w:lang w:eastAsia="en-US"/>
              </w:rPr>
              <w:t>62,15</w:t>
            </w:r>
          </w:p>
        </w:tc>
        <w:tc>
          <w:tcPr>
            <w:tcW w:w="529" w:type="pct"/>
            <w:vAlign w:val="bottom"/>
          </w:tcPr>
          <w:p w14:paraId="6630FA31" w14:textId="7E737522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62,15</w:t>
            </w:r>
          </w:p>
        </w:tc>
        <w:tc>
          <w:tcPr>
            <w:tcW w:w="529" w:type="pct"/>
            <w:vAlign w:val="bottom"/>
          </w:tcPr>
          <w:p w14:paraId="7FFB1A1D" w14:textId="70585966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64,51</w:t>
            </w:r>
          </w:p>
        </w:tc>
        <w:tc>
          <w:tcPr>
            <w:tcW w:w="530" w:type="pct"/>
            <w:vAlign w:val="bottom"/>
          </w:tcPr>
          <w:p w14:paraId="5F25D573" w14:textId="7A4C5E11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64,51</w:t>
            </w:r>
          </w:p>
        </w:tc>
        <w:tc>
          <w:tcPr>
            <w:tcW w:w="519" w:type="pct"/>
            <w:vAlign w:val="bottom"/>
          </w:tcPr>
          <w:p w14:paraId="497A93FD" w14:textId="46D9B116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67,58</w:t>
            </w:r>
          </w:p>
        </w:tc>
      </w:tr>
      <w:tr w:rsidR="0088172D" w:rsidRPr="00FD742C" w14:paraId="7659F74B" w14:textId="77777777" w:rsidTr="0088172D">
        <w:trPr>
          <w:trHeight w:val="128"/>
          <w:jc w:val="center"/>
        </w:trPr>
        <w:tc>
          <w:tcPr>
            <w:tcW w:w="254" w:type="pct"/>
            <w:hideMark/>
          </w:tcPr>
          <w:p w14:paraId="62427A11" w14:textId="77777777" w:rsidR="0088172D" w:rsidRPr="00FD742C" w:rsidRDefault="0088172D" w:rsidP="00DF743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D742C"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504" w:type="pct"/>
            <w:hideMark/>
          </w:tcPr>
          <w:p w14:paraId="2B51CC3F" w14:textId="77777777" w:rsidR="0088172D" w:rsidRPr="00FD742C" w:rsidRDefault="0088172D" w:rsidP="00DF7433">
            <w:pPr>
              <w:rPr>
                <w:sz w:val="19"/>
                <w:szCs w:val="19"/>
                <w:lang w:eastAsia="en-US"/>
              </w:rPr>
            </w:pPr>
            <w:r w:rsidRPr="00FD742C">
              <w:rPr>
                <w:sz w:val="19"/>
                <w:szCs w:val="19"/>
                <w:lang w:eastAsia="en-US"/>
              </w:rPr>
              <w:t>Водоотведение, руб./м</w:t>
            </w:r>
            <w:r w:rsidRPr="00FD742C">
              <w:rPr>
                <w:sz w:val="19"/>
                <w:szCs w:val="19"/>
                <w:vertAlign w:val="superscript"/>
                <w:lang w:eastAsia="en-US"/>
              </w:rPr>
              <w:t>3</w:t>
            </w:r>
          </w:p>
        </w:tc>
        <w:tc>
          <w:tcPr>
            <w:tcW w:w="605" w:type="pct"/>
            <w:vAlign w:val="bottom"/>
          </w:tcPr>
          <w:p w14:paraId="5C518A80" w14:textId="286B7FF2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78,67</w:t>
            </w:r>
          </w:p>
        </w:tc>
        <w:tc>
          <w:tcPr>
            <w:tcW w:w="529" w:type="pct"/>
            <w:vAlign w:val="bottom"/>
          </w:tcPr>
          <w:p w14:paraId="3F3B2B77" w14:textId="3F18306B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86,45</w:t>
            </w:r>
          </w:p>
        </w:tc>
        <w:tc>
          <w:tcPr>
            <w:tcW w:w="529" w:type="pct"/>
            <w:vAlign w:val="bottom"/>
          </w:tcPr>
          <w:p w14:paraId="5BFF3B56" w14:textId="2053FB2B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86,45</w:t>
            </w:r>
          </w:p>
        </w:tc>
        <w:tc>
          <w:tcPr>
            <w:tcW w:w="529" w:type="pct"/>
            <w:vAlign w:val="bottom"/>
          </w:tcPr>
          <w:p w14:paraId="69943A8A" w14:textId="737C69D1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93,97</w:t>
            </w:r>
          </w:p>
        </w:tc>
        <w:tc>
          <w:tcPr>
            <w:tcW w:w="530" w:type="pct"/>
            <w:vAlign w:val="bottom"/>
          </w:tcPr>
          <w:p w14:paraId="7696BA56" w14:textId="67A86B7B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93,97</w:t>
            </w:r>
          </w:p>
        </w:tc>
        <w:tc>
          <w:tcPr>
            <w:tcW w:w="519" w:type="pct"/>
            <w:vAlign w:val="bottom"/>
          </w:tcPr>
          <w:p w14:paraId="0F777F43" w14:textId="2B5A5AFB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100,64</w:t>
            </w:r>
          </w:p>
        </w:tc>
      </w:tr>
      <w:tr w:rsidR="0088172D" w:rsidRPr="00FD742C" w14:paraId="3DD88747" w14:textId="77777777" w:rsidTr="0088172D">
        <w:trPr>
          <w:trHeight w:val="294"/>
          <w:jc w:val="center"/>
        </w:trPr>
        <w:tc>
          <w:tcPr>
            <w:tcW w:w="254" w:type="pct"/>
            <w:hideMark/>
          </w:tcPr>
          <w:p w14:paraId="7470DCCC" w14:textId="77777777" w:rsidR="0088172D" w:rsidRPr="00FD742C" w:rsidRDefault="0088172D" w:rsidP="00DF7433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FD742C"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504" w:type="pct"/>
            <w:hideMark/>
          </w:tcPr>
          <w:p w14:paraId="28D37552" w14:textId="77777777" w:rsidR="0088172D" w:rsidRPr="00FD742C" w:rsidRDefault="0088172D" w:rsidP="00DF7433">
            <w:pPr>
              <w:rPr>
                <w:noProof/>
                <w:sz w:val="19"/>
                <w:szCs w:val="19"/>
                <w:lang w:eastAsia="en-US"/>
              </w:rPr>
            </w:pPr>
            <w:r w:rsidRPr="00FD742C">
              <w:rPr>
                <w:sz w:val="19"/>
                <w:szCs w:val="19"/>
                <w:lang w:eastAsia="en-US"/>
              </w:rPr>
              <w:t>Водоотведение, руб./м</w:t>
            </w:r>
            <w:r w:rsidRPr="00FD742C">
              <w:rPr>
                <w:sz w:val="19"/>
                <w:szCs w:val="19"/>
                <w:vertAlign w:val="superscript"/>
                <w:lang w:eastAsia="en-US"/>
              </w:rPr>
              <w:t>3</w:t>
            </w:r>
          </w:p>
          <w:p w14:paraId="5348A454" w14:textId="77777777" w:rsidR="0088172D" w:rsidRPr="00FD742C" w:rsidRDefault="0088172D" w:rsidP="00DF7433">
            <w:pPr>
              <w:rPr>
                <w:noProof/>
                <w:sz w:val="19"/>
                <w:szCs w:val="19"/>
                <w:lang w:eastAsia="en-US"/>
              </w:rPr>
            </w:pPr>
            <w:r w:rsidRPr="00FD742C">
              <w:rPr>
                <w:noProof/>
                <w:sz w:val="19"/>
                <w:szCs w:val="19"/>
                <w:lang w:eastAsia="en-US"/>
              </w:rPr>
              <w:t>Население (с учетом НДС)</w:t>
            </w:r>
          </w:p>
        </w:tc>
        <w:tc>
          <w:tcPr>
            <w:tcW w:w="605" w:type="pct"/>
            <w:vAlign w:val="bottom"/>
          </w:tcPr>
          <w:p w14:paraId="66B7F9EE" w14:textId="1E0659FB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95,98</w:t>
            </w:r>
          </w:p>
        </w:tc>
        <w:tc>
          <w:tcPr>
            <w:tcW w:w="529" w:type="pct"/>
            <w:vAlign w:val="bottom"/>
          </w:tcPr>
          <w:p w14:paraId="3AFC1FAA" w14:textId="74B6B53E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105,47</w:t>
            </w:r>
          </w:p>
        </w:tc>
        <w:tc>
          <w:tcPr>
            <w:tcW w:w="529" w:type="pct"/>
            <w:vAlign w:val="bottom"/>
          </w:tcPr>
          <w:p w14:paraId="75578E6D" w14:textId="50D76CF9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105,47</w:t>
            </w:r>
          </w:p>
        </w:tc>
        <w:tc>
          <w:tcPr>
            <w:tcW w:w="529" w:type="pct"/>
            <w:vAlign w:val="bottom"/>
          </w:tcPr>
          <w:p w14:paraId="3AFFEB5A" w14:textId="06F45D35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114,64</w:t>
            </w:r>
          </w:p>
        </w:tc>
        <w:tc>
          <w:tcPr>
            <w:tcW w:w="530" w:type="pct"/>
            <w:vAlign w:val="bottom"/>
          </w:tcPr>
          <w:p w14:paraId="06F4AA00" w14:textId="4330347C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114,64</w:t>
            </w:r>
          </w:p>
        </w:tc>
        <w:tc>
          <w:tcPr>
            <w:tcW w:w="519" w:type="pct"/>
            <w:vAlign w:val="bottom"/>
          </w:tcPr>
          <w:p w14:paraId="732A6E5B" w14:textId="4461122B" w:rsidR="0088172D" w:rsidRPr="00FD742C" w:rsidRDefault="00505024" w:rsidP="00DF7433">
            <w:pPr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122,79</w:t>
            </w:r>
          </w:p>
        </w:tc>
      </w:tr>
    </w:tbl>
    <w:p w14:paraId="248313BE" w14:textId="4AD27823" w:rsidR="00BC74FD" w:rsidRPr="00FD742C" w:rsidRDefault="00BC74FD" w:rsidP="0020581C">
      <w:pPr>
        <w:spacing w:line="276" w:lineRule="auto"/>
        <w:ind w:firstLine="709"/>
        <w:jc w:val="right"/>
        <w:rPr>
          <w:szCs w:val="24"/>
        </w:rPr>
      </w:pPr>
      <w:r w:rsidRPr="00FD742C">
        <w:rPr>
          <w:szCs w:val="24"/>
        </w:rPr>
        <w:t>».</w:t>
      </w:r>
    </w:p>
    <w:p w14:paraId="002C2054" w14:textId="19520667" w:rsidR="0088172D" w:rsidRPr="00FD742C" w:rsidRDefault="0088172D" w:rsidP="0088172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FD742C">
        <w:rPr>
          <w:b/>
          <w:szCs w:val="28"/>
        </w:rPr>
        <w:t xml:space="preserve">1.3. </w:t>
      </w:r>
      <w:r w:rsidRPr="00FD742C">
        <w:rPr>
          <w:szCs w:val="28"/>
        </w:rPr>
        <w:t>Абзац первый п</w:t>
      </w:r>
      <w:r w:rsidRPr="00FD742C">
        <w:rPr>
          <w:bCs/>
          <w:szCs w:val="24"/>
        </w:rPr>
        <w:t>ункта 5 решения изложить в следующей редакции:</w:t>
      </w:r>
    </w:p>
    <w:p w14:paraId="1F8491ED" w14:textId="591C41D3" w:rsidR="0088172D" w:rsidRPr="00FD742C" w:rsidRDefault="0088172D" w:rsidP="0088172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FD742C">
        <w:rPr>
          <w:bCs/>
          <w:szCs w:val="24"/>
        </w:rPr>
        <w:t>«</w:t>
      </w:r>
      <w:r w:rsidRPr="00FD742C">
        <w:rPr>
          <w:b/>
          <w:bCs/>
          <w:szCs w:val="24"/>
        </w:rPr>
        <w:t>5.</w:t>
      </w:r>
      <w:r w:rsidRPr="00FD742C">
        <w:rPr>
          <w:bCs/>
          <w:szCs w:val="24"/>
        </w:rPr>
        <w:t xml:space="preserve"> МУНИЦИПАЛЬНОЕ ПРЕДПРИЯТИЕ «ВОДОКАНАЛ» (ИНН 5240003928), р.п. Сокольское Нижегородской области, применяет общий режим налогообложения и является плательщиком НДС.».</w:t>
      </w:r>
    </w:p>
    <w:p w14:paraId="37E0F349" w14:textId="2D332E51" w:rsidR="0088172D" w:rsidRPr="00FD742C" w:rsidRDefault="0088172D" w:rsidP="0088172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FD742C">
        <w:rPr>
          <w:b/>
          <w:szCs w:val="28"/>
        </w:rPr>
        <w:t>1.4.</w:t>
      </w:r>
      <w:r w:rsidRPr="00FD742C">
        <w:rPr>
          <w:szCs w:val="28"/>
        </w:rPr>
        <w:t xml:space="preserve"> </w:t>
      </w:r>
      <w:r w:rsidRPr="00FD742C">
        <w:rPr>
          <w:noProof/>
          <w:szCs w:val="28"/>
        </w:rPr>
        <w:t>Приложения 1, 2 к решению изложить в новой редакции согласно Приложениям 1, 2 к настоящему решению</w:t>
      </w:r>
      <w:r w:rsidRPr="00FD742C">
        <w:rPr>
          <w:szCs w:val="28"/>
        </w:rPr>
        <w:t>.</w:t>
      </w:r>
    </w:p>
    <w:p w14:paraId="4BE1F6E9" w14:textId="66EA20DF" w:rsidR="0088172D" w:rsidRPr="00645D8C" w:rsidRDefault="0088172D" w:rsidP="0088172D">
      <w:pPr>
        <w:spacing w:line="276" w:lineRule="auto"/>
        <w:ind w:firstLine="708"/>
        <w:jc w:val="both"/>
        <w:rPr>
          <w:szCs w:val="28"/>
        </w:rPr>
      </w:pPr>
      <w:r w:rsidRPr="00FD742C">
        <w:rPr>
          <w:b/>
          <w:szCs w:val="28"/>
        </w:rPr>
        <w:t xml:space="preserve">2. </w:t>
      </w:r>
      <w:r w:rsidRPr="00FD742C">
        <w:rPr>
          <w:szCs w:val="28"/>
        </w:rPr>
        <w:t>Настоящее решение вступает в силу с 1 мая 2026 г.</w:t>
      </w:r>
    </w:p>
    <w:p w14:paraId="419B5853" w14:textId="77777777" w:rsidR="000C3EA3" w:rsidRPr="002F670E" w:rsidRDefault="000C3EA3" w:rsidP="002F670E">
      <w:pPr>
        <w:tabs>
          <w:tab w:val="left" w:pos="1897"/>
        </w:tabs>
        <w:spacing w:line="276" w:lineRule="auto"/>
        <w:rPr>
          <w:noProof/>
          <w:szCs w:val="28"/>
        </w:rPr>
      </w:pPr>
    </w:p>
    <w:p w14:paraId="7F983420" w14:textId="77777777" w:rsidR="005C2A3D" w:rsidRPr="000C3EA3" w:rsidRDefault="005C2A3D" w:rsidP="00141191">
      <w:pPr>
        <w:tabs>
          <w:tab w:val="left" w:pos="1897"/>
        </w:tabs>
        <w:rPr>
          <w:noProof/>
        </w:rPr>
      </w:pPr>
    </w:p>
    <w:p w14:paraId="0D14B6E0" w14:textId="77777777" w:rsidR="007D25C7" w:rsidRPr="007D25C7" w:rsidRDefault="007D25C7" w:rsidP="00141191">
      <w:pPr>
        <w:pStyle w:val="ac"/>
        <w:ind w:firstLine="708"/>
      </w:pPr>
    </w:p>
    <w:p w14:paraId="6EB85D9A" w14:textId="77777777" w:rsidR="00D23047" w:rsidRPr="00D23047" w:rsidRDefault="00EF1A58" w:rsidP="00D23047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D23047" w:rsidRPr="00D23047">
        <w:rPr>
          <w:szCs w:val="28"/>
        </w:rPr>
        <w:t xml:space="preserve"> службы</w:t>
      </w:r>
      <w:r w:rsidR="00D23047" w:rsidRPr="00D23047">
        <w:rPr>
          <w:szCs w:val="28"/>
        </w:rPr>
        <w:tab/>
      </w:r>
      <w:r w:rsidR="00D23047" w:rsidRPr="00D23047">
        <w:rPr>
          <w:szCs w:val="28"/>
        </w:rPr>
        <w:tab/>
      </w:r>
      <w:r w:rsidR="00D23047" w:rsidRPr="00D23047">
        <w:rPr>
          <w:szCs w:val="28"/>
        </w:rPr>
        <w:tab/>
      </w:r>
      <w:r w:rsidR="00D23047" w:rsidRPr="00D23047">
        <w:rPr>
          <w:szCs w:val="28"/>
        </w:rPr>
        <w:tab/>
      </w:r>
      <w:r w:rsidR="00D23047" w:rsidRPr="00D23047">
        <w:rPr>
          <w:szCs w:val="28"/>
        </w:rPr>
        <w:tab/>
      </w:r>
      <w:r w:rsidR="00D23047" w:rsidRPr="00D23047">
        <w:rPr>
          <w:szCs w:val="28"/>
        </w:rPr>
        <w:tab/>
        <w:t xml:space="preserve">              </w:t>
      </w:r>
      <w:r>
        <w:rPr>
          <w:szCs w:val="28"/>
        </w:rPr>
        <w:t xml:space="preserve">        Ю.Л.Алешина</w:t>
      </w:r>
    </w:p>
    <w:p w14:paraId="31EBDFEC" w14:textId="77777777" w:rsidR="008A6BC0" w:rsidRDefault="002F670E" w:rsidP="002F670E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</w:t>
      </w: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C06DC" w14:paraId="525D4622" w14:textId="77777777" w:rsidTr="00E942EB">
        <w:trPr>
          <w:gridAfter w:val="1"/>
          <w:wAfter w:w="11" w:type="dxa"/>
        </w:trPr>
        <w:tc>
          <w:tcPr>
            <w:tcW w:w="528" w:type="dxa"/>
          </w:tcPr>
          <w:p w14:paraId="40FA27B1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57D18BAA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1CE7D4D9" w14:textId="77777777" w:rsidR="00BC74FD" w:rsidRDefault="00BC74FD" w:rsidP="008305DC">
            <w:pPr>
              <w:ind w:left="3552"/>
              <w:jc w:val="center"/>
            </w:pPr>
          </w:p>
          <w:p w14:paraId="04DD4561" w14:textId="77777777" w:rsidR="00BC74FD" w:rsidRDefault="00BC74FD" w:rsidP="008305DC">
            <w:pPr>
              <w:ind w:left="3552"/>
              <w:jc w:val="center"/>
            </w:pPr>
          </w:p>
          <w:p w14:paraId="37BB44B9" w14:textId="77777777" w:rsidR="00BC74FD" w:rsidRDefault="00BC74FD" w:rsidP="008305DC">
            <w:pPr>
              <w:ind w:left="3552"/>
              <w:jc w:val="center"/>
            </w:pPr>
          </w:p>
          <w:p w14:paraId="264846AC" w14:textId="77777777" w:rsidR="00BC74FD" w:rsidRDefault="00BC74FD" w:rsidP="008305DC">
            <w:pPr>
              <w:ind w:left="3552"/>
              <w:jc w:val="center"/>
            </w:pPr>
          </w:p>
          <w:p w14:paraId="3DCC09AE" w14:textId="77777777" w:rsidR="00BC74FD" w:rsidRDefault="00BC74FD" w:rsidP="008305DC">
            <w:pPr>
              <w:ind w:left="3552"/>
              <w:jc w:val="center"/>
            </w:pPr>
          </w:p>
          <w:p w14:paraId="579C1FD7" w14:textId="77777777" w:rsidR="00BC74FD" w:rsidRDefault="00BC74FD" w:rsidP="008305DC">
            <w:pPr>
              <w:ind w:left="3552"/>
              <w:jc w:val="center"/>
            </w:pPr>
          </w:p>
          <w:p w14:paraId="2AD815BB" w14:textId="77777777" w:rsidR="00BC74FD" w:rsidRDefault="00BC74FD" w:rsidP="00BC74FD">
            <w:pPr>
              <w:ind w:left="3552"/>
              <w:jc w:val="center"/>
            </w:pPr>
            <w:r>
              <w:lastRenderedPageBreak/>
              <w:t>ПРИЛОЖЕНИЕ 1</w:t>
            </w:r>
          </w:p>
          <w:p w14:paraId="3EC66580" w14:textId="77777777" w:rsidR="00BC74FD" w:rsidRDefault="00BC74FD" w:rsidP="00BC74FD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547E84EC" w14:textId="0249A6AB" w:rsidR="0056238E" w:rsidRDefault="00BC74FD" w:rsidP="001333C1">
            <w:pPr>
              <w:ind w:left="3552"/>
              <w:jc w:val="center"/>
            </w:pPr>
            <w:r w:rsidRPr="004F391A">
              <w:t>от</w:t>
            </w:r>
            <w:r>
              <w:t xml:space="preserve"> </w:t>
            </w:r>
            <w:r w:rsidR="00DC7B78">
              <w:t xml:space="preserve">23 апреля </w:t>
            </w:r>
            <w:r w:rsidR="0088172D">
              <w:t>2026</w:t>
            </w:r>
            <w:r w:rsidRPr="004F391A">
              <w:t xml:space="preserve"> г. №</w:t>
            </w:r>
            <w:r w:rsidRPr="00452670">
              <w:t xml:space="preserve"> </w:t>
            </w:r>
            <w:r w:rsidR="00251C9F">
              <w:t>16/4</w:t>
            </w:r>
          </w:p>
          <w:p w14:paraId="5FFA85E3" w14:textId="77777777" w:rsidR="0088172D" w:rsidRDefault="0088172D" w:rsidP="001333C1">
            <w:pPr>
              <w:ind w:left="3552"/>
              <w:jc w:val="center"/>
            </w:pPr>
          </w:p>
          <w:p w14:paraId="1F5B5D56" w14:textId="49425D17" w:rsidR="0088172D" w:rsidRDefault="0088172D" w:rsidP="0088172D">
            <w:pPr>
              <w:ind w:left="3552"/>
              <w:jc w:val="center"/>
            </w:pPr>
            <w:r>
              <w:t>«ПРИЛОЖЕНИЕ 1</w:t>
            </w:r>
          </w:p>
          <w:p w14:paraId="0F185F7F" w14:textId="77777777" w:rsidR="0088172D" w:rsidRDefault="0088172D" w:rsidP="0088172D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5C30ACAD" w14:textId="57DDA1D5" w:rsidR="0088172D" w:rsidRPr="001333C1" w:rsidRDefault="0088172D" w:rsidP="0088172D">
            <w:pPr>
              <w:ind w:left="3552"/>
              <w:jc w:val="center"/>
            </w:pPr>
            <w:r w:rsidRPr="004F391A">
              <w:t>от</w:t>
            </w:r>
            <w:r>
              <w:t xml:space="preserve"> </w:t>
            </w:r>
            <w:r w:rsidRPr="00BC74FD">
              <w:rPr>
                <w:szCs w:val="24"/>
              </w:rPr>
              <w:t>23 ноября 2023 г. № 49/60</w:t>
            </w:r>
          </w:p>
        </w:tc>
      </w:tr>
      <w:tr w:rsidR="00E942EB" w:rsidRPr="006161EA" w14:paraId="4333435C" w14:textId="77777777" w:rsidTr="00E942EB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5F5865A9" w14:textId="77777777" w:rsidR="00E942EB" w:rsidRDefault="00E942EB" w:rsidP="00E942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D40E008" w14:textId="77777777" w:rsidR="00E942EB" w:rsidRPr="00AF25E6" w:rsidRDefault="001333C1" w:rsidP="00E942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F25E6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1CDF725E" w14:textId="49802E68" w:rsidR="00E942EB" w:rsidRPr="00402815" w:rsidRDefault="001333C1" w:rsidP="008817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333C1">
              <w:rPr>
                <w:b/>
                <w:sz w:val="24"/>
                <w:szCs w:val="24"/>
              </w:rPr>
              <w:t xml:space="preserve">МУНИЦИПАЛЬНОГО ПРЕДПРИЯТИЯ «ВОДОКАНАЛ» (ИНН 5240003928), </w:t>
            </w:r>
            <w:r>
              <w:rPr>
                <w:b/>
                <w:sz w:val="24"/>
                <w:szCs w:val="24"/>
              </w:rPr>
              <w:br/>
            </w:r>
            <w:r w:rsidRPr="001333C1">
              <w:rPr>
                <w:b/>
                <w:sz w:val="24"/>
                <w:szCs w:val="24"/>
              </w:rPr>
              <w:t xml:space="preserve">р.п. Сокольское Нижегородской области, в сфере холодного водоснабжения </w:t>
            </w:r>
          </w:p>
        </w:tc>
      </w:tr>
    </w:tbl>
    <w:p w14:paraId="20ABF7A4" w14:textId="77777777" w:rsidR="00402815" w:rsidRPr="00402815" w:rsidRDefault="00402815" w:rsidP="00402815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  <w:lang w:eastAsia="en-US"/>
        </w:rPr>
      </w:pPr>
    </w:p>
    <w:p w14:paraId="65886082" w14:textId="0623CB81" w:rsidR="0088172D" w:rsidRDefault="00402815" w:rsidP="005313DA">
      <w:pPr>
        <w:widowControl w:val="0"/>
        <w:autoSpaceDE w:val="0"/>
        <w:autoSpaceDN w:val="0"/>
        <w:adjustRightInd w:val="0"/>
        <w:spacing w:after="120"/>
        <w:jc w:val="center"/>
        <w:rPr>
          <w:rFonts w:eastAsia="Calibri"/>
          <w:sz w:val="24"/>
          <w:szCs w:val="24"/>
          <w:lang w:eastAsia="en-US"/>
        </w:rPr>
      </w:pPr>
      <w:r w:rsidRPr="00402815">
        <w:rPr>
          <w:rFonts w:eastAsia="Calibri"/>
          <w:sz w:val="24"/>
          <w:szCs w:val="24"/>
          <w:lang w:eastAsia="en-US"/>
        </w:rPr>
        <w:t>Период реализации произво</w:t>
      </w:r>
      <w:r w:rsidR="0088172D">
        <w:rPr>
          <w:rFonts w:eastAsia="Calibri"/>
          <w:sz w:val="24"/>
          <w:szCs w:val="24"/>
          <w:lang w:eastAsia="en-US"/>
        </w:rPr>
        <w:t xml:space="preserve">дственной программы с </w:t>
      </w:r>
      <w:r w:rsidR="0088172D" w:rsidRPr="00FD742C">
        <w:rPr>
          <w:rFonts w:eastAsia="Calibri"/>
          <w:sz w:val="24"/>
          <w:szCs w:val="24"/>
          <w:lang w:eastAsia="en-US"/>
        </w:rPr>
        <w:t>01.05</w:t>
      </w:r>
      <w:r w:rsidR="002F670E" w:rsidRPr="00FD742C">
        <w:rPr>
          <w:rFonts w:eastAsia="Calibri"/>
          <w:sz w:val="24"/>
          <w:szCs w:val="24"/>
          <w:lang w:eastAsia="en-US"/>
        </w:rPr>
        <w:t>.202</w:t>
      </w:r>
      <w:r w:rsidR="00590BC4" w:rsidRPr="00FD742C">
        <w:rPr>
          <w:rFonts w:eastAsia="Calibri"/>
          <w:sz w:val="24"/>
          <w:szCs w:val="24"/>
          <w:lang w:eastAsia="en-US"/>
        </w:rPr>
        <w:t>6</w:t>
      </w:r>
      <w:r w:rsidR="002F670E" w:rsidRPr="00FD742C">
        <w:rPr>
          <w:rFonts w:eastAsia="Calibri"/>
          <w:sz w:val="24"/>
          <w:szCs w:val="24"/>
          <w:lang w:eastAsia="en-US"/>
        </w:rPr>
        <w:t xml:space="preserve"> </w:t>
      </w:r>
      <w:r w:rsidRPr="00FD742C">
        <w:rPr>
          <w:rFonts w:eastAsia="Calibri"/>
          <w:sz w:val="24"/>
          <w:szCs w:val="24"/>
          <w:lang w:eastAsia="en-US"/>
        </w:rPr>
        <w:t>по 31.12.202</w:t>
      </w:r>
      <w:r w:rsidR="0088172D" w:rsidRPr="00FD742C">
        <w:rPr>
          <w:rFonts w:eastAsia="Calibri"/>
          <w:sz w:val="24"/>
          <w:szCs w:val="24"/>
          <w:lang w:eastAsia="en-US"/>
        </w:rPr>
        <w:t>8</w:t>
      </w:r>
    </w:p>
    <w:tbl>
      <w:tblPr>
        <w:tblW w:w="111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74"/>
        <w:gridCol w:w="766"/>
        <w:gridCol w:w="21"/>
        <w:gridCol w:w="1339"/>
        <w:gridCol w:w="362"/>
        <w:gridCol w:w="283"/>
        <w:gridCol w:w="489"/>
        <w:gridCol w:w="567"/>
        <w:gridCol w:w="281"/>
        <w:gridCol w:w="81"/>
        <w:gridCol w:w="347"/>
        <w:gridCol w:w="928"/>
        <w:gridCol w:w="142"/>
        <w:gridCol w:w="206"/>
        <w:gridCol w:w="1212"/>
        <w:gridCol w:w="1560"/>
        <w:gridCol w:w="60"/>
      </w:tblGrid>
      <w:tr w:rsidR="00B05610" w:rsidRPr="00B05610" w14:paraId="7AEA8616" w14:textId="77777777" w:rsidTr="004D5B8A">
        <w:trPr>
          <w:gridAfter w:val="2"/>
          <w:wAfter w:w="1620" w:type="dxa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78FF5" w14:textId="77777777" w:rsidR="00B05610" w:rsidRPr="00B05610" w:rsidRDefault="00B05610" w:rsidP="00B05610">
            <w:pPr>
              <w:pStyle w:val="a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05610">
              <w:rPr>
                <w:rFonts w:ascii="Times New Roman" w:hAnsi="Times New Roman"/>
                <w:b/>
                <w:sz w:val="20"/>
                <w:szCs w:val="20"/>
              </w:rPr>
              <w:t>Паспорт производственной программы</w:t>
            </w:r>
          </w:p>
        </w:tc>
      </w:tr>
      <w:tr w:rsidR="00B05610" w:rsidRPr="00B05610" w14:paraId="42AF1743" w14:textId="77777777" w:rsidTr="004D5B8A">
        <w:trPr>
          <w:gridAfter w:val="2"/>
          <w:wAfter w:w="1620" w:type="dxa"/>
          <w:trHeight w:val="730"/>
          <w:tblCellSpacing w:w="5" w:type="nil"/>
        </w:trPr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7034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 xml:space="preserve">Наименование регулируемой  </w:t>
            </w:r>
          </w:p>
          <w:p w14:paraId="7DB4F22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организации (ИНН)</w:t>
            </w:r>
          </w:p>
        </w:tc>
        <w:tc>
          <w:tcPr>
            <w:tcW w:w="625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BF4E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rFonts w:eastAsia="Calibri"/>
                <w:sz w:val="20"/>
                <w:lang w:eastAsia="en-US"/>
              </w:rPr>
              <w:t>МУНИЦИПАЛЬНОЕ ПРЕДПРИЯТИЕ «ВОДОКАНАЛ» (ИНН 5240003928)</w:t>
            </w:r>
          </w:p>
        </w:tc>
      </w:tr>
      <w:tr w:rsidR="00B05610" w:rsidRPr="00B05610" w14:paraId="01028BF2" w14:textId="77777777" w:rsidTr="004D5B8A">
        <w:trPr>
          <w:gridAfter w:val="2"/>
          <w:wAfter w:w="1620" w:type="dxa"/>
          <w:trHeight w:val="397"/>
          <w:tblCellSpacing w:w="5" w:type="nil"/>
        </w:trPr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C3AE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 xml:space="preserve">Местонахождение            </w:t>
            </w:r>
          </w:p>
          <w:p w14:paraId="200CC0C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 xml:space="preserve">регулируемой организации  </w:t>
            </w:r>
          </w:p>
        </w:tc>
        <w:tc>
          <w:tcPr>
            <w:tcW w:w="625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B8A3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rFonts w:eastAsia="Calibri"/>
                <w:sz w:val="20"/>
                <w:lang w:eastAsia="en-US"/>
              </w:rPr>
              <w:t>606670, Нижегородская область, р.п. Сокольское, ул. Парковая, д. 5</w:t>
            </w:r>
          </w:p>
        </w:tc>
      </w:tr>
      <w:tr w:rsidR="00B05610" w:rsidRPr="00B05610" w14:paraId="0DFAD9C7" w14:textId="77777777" w:rsidTr="004D5B8A">
        <w:trPr>
          <w:gridAfter w:val="2"/>
          <w:wAfter w:w="1620" w:type="dxa"/>
          <w:trHeight w:val="397"/>
          <w:tblCellSpacing w:w="5" w:type="nil"/>
        </w:trPr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F713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 xml:space="preserve">Наименование               </w:t>
            </w:r>
          </w:p>
          <w:p w14:paraId="206754E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25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1D66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rFonts w:eastAsia="Calibri"/>
                <w:sz w:val="20"/>
                <w:lang w:eastAsia="en-US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B05610" w:rsidRPr="00B05610" w14:paraId="0C17E058" w14:textId="77777777" w:rsidTr="004D5B8A">
        <w:trPr>
          <w:gridAfter w:val="2"/>
          <w:wAfter w:w="1620" w:type="dxa"/>
          <w:trHeight w:val="397"/>
          <w:tblCellSpacing w:w="5" w:type="nil"/>
        </w:trPr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16F2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 xml:space="preserve">Местонахождение            </w:t>
            </w:r>
          </w:p>
          <w:p w14:paraId="5F91E60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25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3C4F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rFonts w:eastAsia="Calibri"/>
                <w:sz w:val="20"/>
                <w:lang w:eastAsia="en-US"/>
              </w:rPr>
              <w:t xml:space="preserve">603005, г. Нижний Новгород, Верхне-Волжская наб., д. 8/59     </w:t>
            </w:r>
          </w:p>
        </w:tc>
      </w:tr>
      <w:tr w:rsidR="00B05610" w:rsidRPr="00B05610" w14:paraId="0CF12016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654D5" w14:textId="77777777" w:rsidR="00B05610" w:rsidRPr="00B05610" w:rsidRDefault="00B05610" w:rsidP="00B05610">
            <w:pPr>
              <w:pStyle w:val="a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05610">
              <w:rPr>
                <w:rFonts w:ascii="Times New Roman" w:hAnsi="Times New Roman"/>
                <w:b/>
                <w:sz w:val="20"/>
                <w:szCs w:val="20"/>
              </w:rPr>
              <w:t>Объем подачи воды</w:t>
            </w:r>
          </w:p>
        </w:tc>
      </w:tr>
      <w:tr w:rsidR="00B05610" w:rsidRPr="00B05610" w14:paraId="4344625D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8A20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B05610">
              <w:rPr>
                <w:sz w:val="20"/>
              </w:rPr>
              <w:t>Наименование услуги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E1C4BD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 период с 01.05.2026 по 31.12.2026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976A5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 период с 01.01.2027 по 31.12.2027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1D8BFD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 период с 01.01.2028 по 31.12.2028</w:t>
            </w:r>
          </w:p>
        </w:tc>
      </w:tr>
      <w:tr w:rsidR="00B05610" w:rsidRPr="00B05610" w14:paraId="3509203F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7E59A9" w14:textId="77777777" w:rsidR="00B05610" w:rsidRPr="00B05610" w:rsidRDefault="00B05610" w:rsidP="004D5B8A">
            <w:pPr>
              <w:jc w:val="center"/>
              <w:rPr>
                <w:bCs/>
                <w:color w:val="000000"/>
                <w:sz w:val="20"/>
              </w:rPr>
            </w:pPr>
            <w:r w:rsidRPr="00B05610">
              <w:rPr>
                <w:sz w:val="20"/>
              </w:rPr>
              <w:t>Подано воды всего, тыс. м</w:t>
            </w:r>
            <w:r w:rsidRPr="00B05610">
              <w:rPr>
                <w:sz w:val="20"/>
                <w:vertAlign w:val="superscript"/>
              </w:rPr>
              <w:t>3</w:t>
            </w:r>
            <w:r w:rsidRPr="00B05610">
              <w:rPr>
                <w:sz w:val="20"/>
              </w:rPr>
              <w:t>, в том числе: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73FF" w14:textId="77777777" w:rsidR="00B05610" w:rsidRPr="00B05610" w:rsidRDefault="00B05610" w:rsidP="004D5B8A">
            <w:pPr>
              <w:jc w:val="center"/>
              <w:rPr>
                <w:bCs/>
                <w:color w:val="000000"/>
                <w:sz w:val="20"/>
              </w:rPr>
            </w:pPr>
            <w:r w:rsidRPr="00B05610">
              <w:rPr>
                <w:bCs/>
                <w:color w:val="000000"/>
                <w:sz w:val="20"/>
              </w:rPr>
              <w:t>161,31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E20B" w14:textId="77777777" w:rsidR="00B05610" w:rsidRPr="00B05610" w:rsidRDefault="00B05610" w:rsidP="004D5B8A">
            <w:pPr>
              <w:jc w:val="center"/>
              <w:rPr>
                <w:bCs/>
                <w:color w:val="000000"/>
                <w:sz w:val="20"/>
              </w:rPr>
            </w:pPr>
            <w:r w:rsidRPr="00B05610">
              <w:rPr>
                <w:bCs/>
                <w:color w:val="000000"/>
                <w:sz w:val="20"/>
              </w:rPr>
              <w:t>241,97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2C1" w14:textId="77777777" w:rsidR="00B05610" w:rsidRPr="00B05610" w:rsidRDefault="00B05610" w:rsidP="004D5B8A">
            <w:pPr>
              <w:jc w:val="center"/>
              <w:rPr>
                <w:bCs/>
                <w:color w:val="000000"/>
                <w:sz w:val="20"/>
              </w:rPr>
            </w:pPr>
            <w:r w:rsidRPr="00B05610">
              <w:rPr>
                <w:bCs/>
                <w:color w:val="000000"/>
                <w:sz w:val="20"/>
              </w:rPr>
              <w:t>241,97</w:t>
            </w:r>
          </w:p>
        </w:tc>
      </w:tr>
      <w:tr w:rsidR="00B05610" w:rsidRPr="00B05610" w14:paraId="6FEC844F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26EDB9" w14:textId="77777777" w:rsidR="00B05610" w:rsidRPr="00B05610" w:rsidRDefault="00B05610" w:rsidP="004D5B8A">
            <w:pPr>
              <w:jc w:val="center"/>
              <w:rPr>
                <w:bCs/>
                <w:color w:val="000000"/>
                <w:sz w:val="20"/>
              </w:rPr>
            </w:pPr>
            <w:r w:rsidRPr="00B05610">
              <w:rPr>
                <w:iCs/>
                <w:sz w:val="20"/>
              </w:rPr>
              <w:t>1.Объем отпуска воды, на основании которого были рассчитаны тарифы, в том числе: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AE13" w14:textId="77777777" w:rsidR="00B05610" w:rsidRPr="00B05610" w:rsidRDefault="00B05610" w:rsidP="004D5B8A">
            <w:pPr>
              <w:jc w:val="center"/>
              <w:rPr>
                <w:bCs/>
                <w:color w:val="000000"/>
                <w:sz w:val="20"/>
              </w:rPr>
            </w:pPr>
            <w:r w:rsidRPr="00B05610">
              <w:rPr>
                <w:bCs/>
                <w:color w:val="000000"/>
                <w:sz w:val="20"/>
              </w:rPr>
              <w:t>161,31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B68A" w14:textId="77777777" w:rsidR="00B05610" w:rsidRPr="00B05610" w:rsidRDefault="00B05610" w:rsidP="004D5B8A">
            <w:pPr>
              <w:jc w:val="center"/>
              <w:rPr>
                <w:bCs/>
                <w:color w:val="000000"/>
                <w:sz w:val="20"/>
              </w:rPr>
            </w:pPr>
            <w:r w:rsidRPr="00B05610">
              <w:rPr>
                <w:bCs/>
                <w:color w:val="000000"/>
                <w:sz w:val="20"/>
              </w:rPr>
              <w:t>241,97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A959" w14:textId="77777777" w:rsidR="00B05610" w:rsidRPr="00B05610" w:rsidRDefault="00B05610" w:rsidP="004D5B8A">
            <w:pPr>
              <w:jc w:val="center"/>
              <w:rPr>
                <w:bCs/>
                <w:color w:val="000000"/>
                <w:sz w:val="20"/>
              </w:rPr>
            </w:pPr>
            <w:r w:rsidRPr="00B05610">
              <w:rPr>
                <w:bCs/>
                <w:color w:val="000000"/>
                <w:sz w:val="20"/>
              </w:rPr>
              <w:t>241,97</w:t>
            </w:r>
          </w:p>
        </w:tc>
      </w:tr>
      <w:tr w:rsidR="00B05610" w:rsidRPr="00B05610" w14:paraId="2A41E112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9CC7C1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/>
                <w:sz w:val="20"/>
              </w:rPr>
              <w:t>- населению,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1719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Cs/>
                <w:color w:val="000000"/>
                <w:sz w:val="20"/>
              </w:rPr>
              <w:t>119,93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E7B4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Cs/>
                <w:color w:val="000000"/>
                <w:sz w:val="20"/>
              </w:rPr>
              <w:t>179,90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EB7D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Cs/>
                <w:color w:val="000000"/>
                <w:sz w:val="20"/>
              </w:rPr>
              <w:t>179,90</w:t>
            </w:r>
          </w:p>
        </w:tc>
      </w:tr>
      <w:tr w:rsidR="00B05610" w:rsidRPr="00B05610" w14:paraId="49072C35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642E08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AF1D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Cs/>
                <w:color w:val="000000"/>
                <w:sz w:val="20"/>
              </w:rPr>
              <w:t>15,08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CF1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Cs/>
                <w:color w:val="000000"/>
                <w:sz w:val="20"/>
              </w:rPr>
              <w:t>22,62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187C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Cs/>
                <w:color w:val="000000"/>
                <w:sz w:val="20"/>
              </w:rPr>
              <w:t>22,62</w:t>
            </w:r>
          </w:p>
        </w:tc>
      </w:tr>
      <w:tr w:rsidR="00B05610" w:rsidRPr="00B05610" w14:paraId="5F331775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37BAF5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0A57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Cs/>
                <w:color w:val="000000"/>
                <w:sz w:val="20"/>
              </w:rPr>
              <w:t>26,30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946D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Cs/>
                <w:color w:val="000000"/>
                <w:sz w:val="20"/>
              </w:rPr>
              <w:t>39,45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1E4D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Cs/>
                <w:color w:val="000000"/>
                <w:sz w:val="20"/>
              </w:rPr>
              <w:t>39,45</w:t>
            </w:r>
          </w:p>
        </w:tc>
      </w:tr>
      <w:tr w:rsidR="00B05610" w:rsidRPr="00B05610" w14:paraId="18FC6971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17D924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/>
                <w:sz w:val="20"/>
              </w:rPr>
              <w:t>- передано воды другим водопроводам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1AAA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Cs/>
                <w:color w:val="000000"/>
                <w:sz w:val="20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A468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Cs/>
                <w:color w:val="000000"/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E98C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Cs/>
                <w:color w:val="000000"/>
                <w:sz w:val="20"/>
              </w:rPr>
              <w:t>-</w:t>
            </w:r>
          </w:p>
        </w:tc>
      </w:tr>
      <w:tr w:rsidR="00B05610" w:rsidRPr="00B05610" w14:paraId="34735D2C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65D5C4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bCs/>
                <w:sz w:val="20"/>
              </w:rPr>
              <w:t>2. Собственное потребление (справочно)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7F25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Cs/>
                <w:color w:val="000000"/>
                <w:sz w:val="20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7818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Cs/>
                <w:color w:val="000000"/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1FC3" w14:textId="77777777" w:rsidR="00B05610" w:rsidRPr="00B05610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B05610">
              <w:rPr>
                <w:iCs/>
                <w:color w:val="000000"/>
                <w:sz w:val="20"/>
              </w:rPr>
              <w:t>-</w:t>
            </w:r>
          </w:p>
        </w:tc>
      </w:tr>
      <w:tr w:rsidR="00B05610" w:rsidRPr="00B05610" w14:paraId="10F7A58F" w14:textId="77777777" w:rsidTr="004D5B8A">
        <w:trPr>
          <w:gridAfter w:val="2"/>
          <w:wAfter w:w="1620" w:type="dxa"/>
          <w:trHeight w:val="288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A38F3" w14:textId="77777777" w:rsidR="00B05610" w:rsidRPr="00B05610" w:rsidRDefault="00B05610" w:rsidP="00B05610">
            <w:pPr>
              <w:pStyle w:val="ae"/>
              <w:widowControl w:val="0"/>
              <w:numPr>
                <w:ilvl w:val="0"/>
                <w:numId w:val="2"/>
              </w:numPr>
              <w:tabs>
                <w:tab w:val="left" w:pos="10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05610">
              <w:rPr>
                <w:rFonts w:ascii="Times New Roman" w:hAnsi="Times New Roman"/>
                <w:b/>
                <w:sz w:val="20"/>
                <w:szCs w:val="20"/>
              </w:rPr>
              <w:t>Мероприятия, направленные на осуществление текущей (операционной) деятельности</w:t>
            </w:r>
          </w:p>
        </w:tc>
      </w:tr>
      <w:tr w:rsidR="00B05610" w:rsidRPr="00B05610" w14:paraId="1AA63AA4" w14:textId="77777777" w:rsidTr="004D5B8A">
        <w:trPr>
          <w:gridAfter w:val="2"/>
          <w:wAfter w:w="1620" w:type="dxa"/>
          <w:trHeight w:val="223"/>
          <w:tblCellSpacing w:w="5" w:type="nil"/>
        </w:trPr>
        <w:tc>
          <w:tcPr>
            <w:tcW w:w="326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972C4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D8A64A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График</w:t>
            </w:r>
          </w:p>
          <w:p w14:paraId="514431B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реализации мероприятия</w:t>
            </w:r>
          </w:p>
        </w:tc>
        <w:tc>
          <w:tcPr>
            <w:tcW w:w="29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4D5A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672F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Всего сумма, тыс. руб.</w:t>
            </w:r>
          </w:p>
        </w:tc>
      </w:tr>
      <w:tr w:rsidR="00B05610" w:rsidRPr="00B05610" w14:paraId="6A258493" w14:textId="77777777" w:rsidTr="004D5B8A">
        <w:trPr>
          <w:gridAfter w:val="2"/>
          <w:wAfter w:w="1620" w:type="dxa"/>
          <w:trHeight w:val="255"/>
          <w:tblCellSpacing w:w="5" w:type="nil"/>
        </w:trPr>
        <w:tc>
          <w:tcPr>
            <w:tcW w:w="326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45A2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45DD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0034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B7BD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Другие</w:t>
            </w:r>
          </w:p>
          <w:p w14:paraId="7E4B8D6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источники</w:t>
            </w:r>
          </w:p>
        </w:tc>
        <w:tc>
          <w:tcPr>
            <w:tcW w:w="156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D54A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05610" w:rsidRPr="00B05610" w14:paraId="2D1B7A26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BE98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 период с 01.05.2026 по 31.12.2026</w:t>
            </w:r>
          </w:p>
        </w:tc>
      </w:tr>
      <w:tr w:rsidR="00B05610" w:rsidRPr="00B05610" w14:paraId="26E1BB87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9D8E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3BCC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с 01.05.2026 по 31.12.2026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554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5 326,14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BB0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3AA53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5 326,14</w:t>
            </w:r>
          </w:p>
        </w:tc>
      </w:tr>
      <w:tr w:rsidR="00B05610" w:rsidRPr="00B05610" w14:paraId="100EAB2D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3E90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F452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с 01.05.2026 по 31.12.2026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BC297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727,98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901E6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EA997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727,98</w:t>
            </w:r>
          </w:p>
        </w:tc>
      </w:tr>
      <w:tr w:rsidR="00B05610" w:rsidRPr="00B05610" w14:paraId="196C0269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9864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0728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с 01.05.2026 по 31.12.2026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A7B6F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22BB2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71D10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</w:tr>
      <w:tr w:rsidR="00B05610" w:rsidRPr="00B05610" w14:paraId="140BDE0A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530F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43DC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с 01.05.2026 по 31.12.2026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D2270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2EF79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CB4A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</w:tr>
      <w:tr w:rsidR="00B05610" w:rsidRPr="00B05610" w14:paraId="1936556D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1D7E9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bCs/>
                <w:sz w:val="20"/>
              </w:rPr>
              <w:lastRenderedPageBreak/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4DAE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с 01.05.2026 по 31.12.2026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DF119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B355E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F35CA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</w:tr>
      <w:tr w:rsidR="00B05610" w:rsidRPr="00B05610" w14:paraId="4E7F3310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7F98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BD1F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с 01.05.2026 по 31.12.2026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A1924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658,49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752FB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B55B5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658,49</w:t>
            </w:r>
          </w:p>
        </w:tc>
      </w:tr>
      <w:tr w:rsidR="00B05610" w:rsidRPr="00B05610" w14:paraId="28437393" w14:textId="77777777" w:rsidTr="004D5B8A">
        <w:trPr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6C7B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Итого на период с 01.05.2026 по 31.12.2026: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048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6 712,61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9B7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63032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6 712,61</w:t>
            </w:r>
          </w:p>
        </w:tc>
        <w:tc>
          <w:tcPr>
            <w:tcW w:w="1620" w:type="dxa"/>
            <w:gridSpan w:val="2"/>
          </w:tcPr>
          <w:p w14:paraId="687D416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</w:tr>
      <w:tr w:rsidR="00B05610" w:rsidRPr="00B05610" w14:paraId="0FFC294F" w14:textId="77777777" w:rsidTr="004D5B8A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58FB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 период с 01.01.2027 по 31.12.2027</w:t>
            </w:r>
          </w:p>
        </w:tc>
        <w:tc>
          <w:tcPr>
            <w:tcW w:w="1620" w:type="dxa"/>
            <w:gridSpan w:val="2"/>
            <w:vAlign w:val="center"/>
          </w:tcPr>
          <w:p w14:paraId="56582E7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B05610" w:rsidRPr="00B05610" w14:paraId="6EADCF24" w14:textId="77777777" w:rsidTr="004D5B8A">
        <w:trPr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9828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081A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с 01.01.2027 по 31.12.2027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9AC7F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8 509,59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763C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BC3AC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8 509,59</w:t>
            </w:r>
          </w:p>
        </w:tc>
        <w:tc>
          <w:tcPr>
            <w:tcW w:w="1620" w:type="dxa"/>
            <w:gridSpan w:val="2"/>
            <w:vAlign w:val="center"/>
          </w:tcPr>
          <w:p w14:paraId="05281B59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B05610" w:rsidRPr="00B05610" w14:paraId="1820B708" w14:textId="77777777" w:rsidTr="004D5B8A">
        <w:trPr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07F8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A3E9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с 01.01.2027 по 31.12.2027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FA55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1 124,29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177BF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C49E9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1 124,29</w:t>
            </w:r>
          </w:p>
        </w:tc>
        <w:tc>
          <w:tcPr>
            <w:tcW w:w="1620" w:type="dxa"/>
            <w:gridSpan w:val="2"/>
            <w:vAlign w:val="center"/>
          </w:tcPr>
          <w:p w14:paraId="53AC680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B05610" w:rsidRPr="00B05610" w14:paraId="1A9F85D9" w14:textId="77777777" w:rsidTr="004D5B8A">
        <w:trPr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A6E7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DC7A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с 01.01.2027 по 31.12.2027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0BFA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B6860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F774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620" w:type="dxa"/>
            <w:gridSpan w:val="2"/>
            <w:vAlign w:val="center"/>
          </w:tcPr>
          <w:p w14:paraId="17CFD15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B05610" w:rsidRPr="00B05610" w14:paraId="6ECA7A53" w14:textId="77777777" w:rsidTr="004D5B8A">
        <w:trPr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E9DF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FC9A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с 01.01.2027 по 31.12.2027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8D8E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34D9D9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636D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620" w:type="dxa"/>
            <w:gridSpan w:val="2"/>
            <w:vAlign w:val="center"/>
          </w:tcPr>
          <w:p w14:paraId="73C1D9B9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B05610" w:rsidRPr="00B05610" w14:paraId="27123EB1" w14:textId="77777777" w:rsidTr="004D5B8A">
        <w:trPr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3C68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4E79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с 01.01.2027 по 31.12.2027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45F1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D0149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404D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620" w:type="dxa"/>
            <w:gridSpan w:val="2"/>
            <w:vAlign w:val="center"/>
          </w:tcPr>
          <w:p w14:paraId="2F2B316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B05610" w:rsidRPr="00B05610" w14:paraId="0AB9314E" w14:textId="77777777" w:rsidTr="004D5B8A">
        <w:trPr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BC7B9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9B94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с 01.01.2027 по 31.12.2027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4E38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994,21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89BEF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0969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994,21</w:t>
            </w:r>
          </w:p>
        </w:tc>
        <w:tc>
          <w:tcPr>
            <w:tcW w:w="1620" w:type="dxa"/>
            <w:gridSpan w:val="2"/>
            <w:vAlign w:val="center"/>
          </w:tcPr>
          <w:p w14:paraId="2D4D54C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B05610" w:rsidRPr="00B05610" w14:paraId="72204E00" w14:textId="77777777" w:rsidTr="004D5B8A">
        <w:trPr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531D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Итого на период с 01.01.2027 по 31.12.2027: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76AB6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10 628,09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9B3AA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226128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10 628,09</w:t>
            </w:r>
          </w:p>
        </w:tc>
        <w:tc>
          <w:tcPr>
            <w:tcW w:w="1620" w:type="dxa"/>
            <w:gridSpan w:val="2"/>
            <w:vAlign w:val="center"/>
          </w:tcPr>
          <w:p w14:paraId="09A09FD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</w:tr>
      <w:tr w:rsidR="00B05610" w:rsidRPr="00B05610" w14:paraId="0F711223" w14:textId="77777777" w:rsidTr="004D5B8A">
        <w:trPr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D397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B05610">
              <w:rPr>
                <w:sz w:val="20"/>
              </w:rPr>
              <w:t>На период с 01.01.2028 по 31.12.2028</w:t>
            </w:r>
          </w:p>
        </w:tc>
        <w:tc>
          <w:tcPr>
            <w:tcW w:w="1620" w:type="dxa"/>
            <w:gridSpan w:val="2"/>
            <w:vAlign w:val="center"/>
          </w:tcPr>
          <w:p w14:paraId="7F73903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B05610" w:rsidRPr="00B05610" w14:paraId="62F81FC5" w14:textId="77777777" w:rsidTr="004D5B8A">
        <w:trPr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16F0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Производственные расходы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C4C3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с 01.01.2028 по 31.12.2028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256FB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623C8C9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8 801,39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EB2C8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188B3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8 801,39</w:t>
            </w:r>
          </w:p>
        </w:tc>
        <w:tc>
          <w:tcPr>
            <w:tcW w:w="1620" w:type="dxa"/>
            <w:gridSpan w:val="2"/>
            <w:vAlign w:val="center"/>
          </w:tcPr>
          <w:p w14:paraId="5CA28C9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B05610" w:rsidRPr="00B05610" w14:paraId="0A2E1760" w14:textId="77777777" w:rsidTr="004D5B8A">
        <w:trPr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7BB2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2D6C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с 01.01.2028 по 31.12.2028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F6587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1 157,57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AC0A8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1D5D6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1 157,57</w:t>
            </w:r>
          </w:p>
        </w:tc>
        <w:tc>
          <w:tcPr>
            <w:tcW w:w="1620" w:type="dxa"/>
            <w:gridSpan w:val="2"/>
            <w:vAlign w:val="center"/>
          </w:tcPr>
          <w:p w14:paraId="1493EE6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B05610" w:rsidRPr="00B05610" w14:paraId="50B89964" w14:textId="77777777" w:rsidTr="004D5B8A">
        <w:trPr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3809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7E11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с 01.01.2028 по 31.12.2028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73F65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BE5B8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C9D71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620" w:type="dxa"/>
            <w:gridSpan w:val="2"/>
            <w:vAlign w:val="center"/>
          </w:tcPr>
          <w:p w14:paraId="324D0B5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B05610" w:rsidRPr="00B05610" w14:paraId="214856E2" w14:textId="77777777" w:rsidTr="004D5B8A">
        <w:trPr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15F2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D36F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с 01.01.2028 по 31.12.2028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03422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0CCAF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D47EC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620" w:type="dxa"/>
            <w:gridSpan w:val="2"/>
            <w:vAlign w:val="center"/>
          </w:tcPr>
          <w:p w14:paraId="7F0FEEC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B05610" w:rsidRPr="00B05610" w14:paraId="4DD570F4" w14:textId="77777777" w:rsidTr="004D5B8A">
        <w:trPr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9E90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E867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с 01.01.2028 по 31.12.2028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696F0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D62E2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B62FC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620" w:type="dxa"/>
            <w:gridSpan w:val="2"/>
            <w:vAlign w:val="center"/>
          </w:tcPr>
          <w:p w14:paraId="23534D9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B05610" w:rsidRPr="00B05610" w14:paraId="3208B919" w14:textId="77777777" w:rsidTr="004D5B8A">
        <w:trPr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B103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9E41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с 01.01.2028 по 31.12.2028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FF7B6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1 000,91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2EEC3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9289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1 000,91</w:t>
            </w:r>
          </w:p>
        </w:tc>
        <w:tc>
          <w:tcPr>
            <w:tcW w:w="1620" w:type="dxa"/>
            <w:gridSpan w:val="2"/>
            <w:vAlign w:val="center"/>
          </w:tcPr>
          <w:p w14:paraId="6505FEB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B05610" w:rsidRPr="00B05610" w14:paraId="39DE68D7" w14:textId="77777777" w:rsidTr="004D5B8A">
        <w:trPr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1C409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Итого на период с 01.01.2028 по 31.12.2028: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A397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10 959,87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3BDD9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7B1467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10 959,87</w:t>
            </w:r>
          </w:p>
        </w:tc>
        <w:tc>
          <w:tcPr>
            <w:tcW w:w="1620" w:type="dxa"/>
            <w:gridSpan w:val="2"/>
            <w:vAlign w:val="center"/>
          </w:tcPr>
          <w:p w14:paraId="26E853A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B05610" w:rsidRPr="00B05610" w14:paraId="41762C52" w14:textId="77777777" w:rsidTr="004D5B8A">
        <w:trPr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8CFE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BBE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28 300,57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E88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922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B05610">
              <w:rPr>
                <w:sz w:val="20"/>
              </w:rPr>
              <w:t>28 300,57</w:t>
            </w:r>
          </w:p>
        </w:tc>
        <w:tc>
          <w:tcPr>
            <w:tcW w:w="1620" w:type="dxa"/>
            <w:gridSpan w:val="2"/>
            <w:vAlign w:val="center"/>
          </w:tcPr>
          <w:p w14:paraId="78ADDFF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B05610" w:rsidRPr="00B05610" w14:paraId="293598B6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F301C" w14:textId="77777777" w:rsidR="00B05610" w:rsidRPr="00B05610" w:rsidRDefault="00B05610" w:rsidP="00B05610">
            <w:pPr>
              <w:pStyle w:val="a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05610">
              <w:rPr>
                <w:rFonts w:ascii="Times New Roman" w:hAnsi="Times New Roman"/>
                <w:b/>
                <w:sz w:val="20"/>
                <w:szCs w:val="20"/>
              </w:rPr>
              <w:t>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B05610" w:rsidRPr="00B05610" w14:paraId="3DFC4E18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03F6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B05610">
              <w:rPr>
                <w:i/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B05610" w:rsidRPr="00B05610" w14:paraId="7C7670B9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34CD11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4FE98E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График</w:t>
            </w:r>
          </w:p>
          <w:p w14:paraId="363BBFB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реализации мероприятия</w:t>
            </w:r>
          </w:p>
        </w:tc>
        <w:tc>
          <w:tcPr>
            <w:tcW w:w="29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5958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57C8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Всего сумма, тыс. руб.</w:t>
            </w:r>
          </w:p>
        </w:tc>
      </w:tr>
      <w:tr w:rsidR="00B05610" w:rsidRPr="00B05610" w14:paraId="694CD2B5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F5FD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BC37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5C32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DA29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Другие</w:t>
            </w:r>
          </w:p>
          <w:p w14:paraId="6F933D6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источники</w:t>
            </w:r>
          </w:p>
        </w:tc>
        <w:tc>
          <w:tcPr>
            <w:tcW w:w="156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70A8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05610" w:rsidRPr="00B05610" w14:paraId="7ED3B805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C63F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B05610">
              <w:rPr>
                <w:sz w:val="20"/>
              </w:rPr>
              <w:t>На период с 01.05.2026 по 31.12.2026</w:t>
            </w:r>
          </w:p>
        </w:tc>
      </w:tr>
      <w:tr w:rsidR="00B05610" w:rsidRPr="00B05610" w14:paraId="4BD526E6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787F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</w:rPr>
            </w:pPr>
            <w:r w:rsidRPr="00B05610">
              <w:rPr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8A53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с 01.05.2026 по 31.12.2026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7F511" w14:textId="77777777" w:rsidR="00B05610" w:rsidRPr="00B05610" w:rsidRDefault="00B05610" w:rsidP="004D5B8A">
            <w:pPr>
              <w:jc w:val="center"/>
              <w:rPr>
                <w:sz w:val="20"/>
                <w:highlight w:val="yellow"/>
              </w:rPr>
            </w:pPr>
            <w:r w:rsidRPr="00B05610">
              <w:rPr>
                <w:sz w:val="20"/>
              </w:rPr>
              <w:t>1 251,24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17A3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9B518" w14:textId="77777777" w:rsidR="00B05610" w:rsidRPr="00B05610" w:rsidRDefault="00B05610" w:rsidP="004D5B8A">
            <w:pPr>
              <w:jc w:val="center"/>
              <w:rPr>
                <w:sz w:val="20"/>
                <w:highlight w:val="yellow"/>
              </w:rPr>
            </w:pPr>
            <w:r w:rsidRPr="00B05610">
              <w:rPr>
                <w:sz w:val="20"/>
              </w:rPr>
              <w:t>1 251,24</w:t>
            </w:r>
          </w:p>
        </w:tc>
      </w:tr>
      <w:tr w:rsidR="00B05610" w:rsidRPr="00B05610" w14:paraId="252BCF7D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2137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Итого на период с 01.05.2026 по 31.12.2026: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22BED" w14:textId="77777777" w:rsidR="00B05610" w:rsidRPr="00B05610" w:rsidRDefault="00B05610" w:rsidP="004D5B8A">
            <w:pPr>
              <w:jc w:val="center"/>
              <w:rPr>
                <w:sz w:val="20"/>
                <w:highlight w:val="yellow"/>
              </w:rPr>
            </w:pPr>
            <w:r w:rsidRPr="00B05610">
              <w:rPr>
                <w:sz w:val="20"/>
              </w:rPr>
              <w:t>1 251,24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BFF9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7F056" w14:textId="77777777" w:rsidR="00B05610" w:rsidRPr="00B05610" w:rsidRDefault="00B05610" w:rsidP="004D5B8A">
            <w:pPr>
              <w:jc w:val="center"/>
              <w:rPr>
                <w:sz w:val="20"/>
                <w:highlight w:val="yellow"/>
              </w:rPr>
            </w:pPr>
            <w:r w:rsidRPr="00B05610">
              <w:rPr>
                <w:sz w:val="20"/>
              </w:rPr>
              <w:t>1 251,24</w:t>
            </w:r>
          </w:p>
        </w:tc>
      </w:tr>
      <w:tr w:rsidR="00B05610" w:rsidRPr="00B05610" w14:paraId="185FD08E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3A36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 период с 01.01.2027 по 31.12.2027</w:t>
            </w:r>
          </w:p>
        </w:tc>
      </w:tr>
      <w:tr w:rsidR="00B05610" w:rsidRPr="00B05610" w14:paraId="3EAB0490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084E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highlight w:val="yellow"/>
              </w:rPr>
            </w:pPr>
            <w:r w:rsidRPr="00B05610">
              <w:rPr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8011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с 01.01.2027 по 31.12.2027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EA167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1932,41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2C24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44A82" w14:textId="77777777" w:rsidR="00B05610" w:rsidRPr="00B05610" w:rsidRDefault="00B05610" w:rsidP="004D5B8A">
            <w:pPr>
              <w:jc w:val="center"/>
              <w:rPr>
                <w:sz w:val="20"/>
                <w:highlight w:val="yellow"/>
              </w:rPr>
            </w:pPr>
            <w:r w:rsidRPr="00B05610">
              <w:rPr>
                <w:sz w:val="20"/>
              </w:rPr>
              <w:t>1932,41</w:t>
            </w:r>
          </w:p>
        </w:tc>
      </w:tr>
      <w:tr w:rsidR="00B05610" w:rsidRPr="00B05610" w14:paraId="3FA044CD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AF00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lastRenderedPageBreak/>
              <w:t>Итого на период с 01.01.2027 по 31.12.2027: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68BEB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1 932,41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26E4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D13E0" w14:textId="77777777" w:rsidR="00B05610" w:rsidRPr="00B05610" w:rsidRDefault="00B05610" w:rsidP="004D5B8A">
            <w:pPr>
              <w:jc w:val="center"/>
              <w:rPr>
                <w:sz w:val="20"/>
                <w:highlight w:val="yellow"/>
              </w:rPr>
            </w:pPr>
            <w:r w:rsidRPr="00B05610">
              <w:rPr>
                <w:sz w:val="20"/>
              </w:rPr>
              <w:t>1 932,41</w:t>
            </w:r>
          </w:p>
        </w:tc>
      </w:tr>
      <w:tr w:rsidR="00B05610" w:rsidRPr="00B05610" w14:paraId="7634AAA0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C50C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B05610">
              <w:rPr>
                <w:sz w:val="20"/>
              </w:rPr>
              <w:t>На период с 01.01.2028 по 31.12.2028</w:t>
            </w:r>
          </w:p>
        </w:tc>
      </w:tr>
      <w:tr w:rsidR="00B05610" w:rsidRPr="00B05610" w14:paraId="275F0531" w14:textId="77777777" w:rsidTr="004D5B8A">
        <w:trPr>
          <w:gridAfter w:val="1"/>
          <w:wAfter w:w="60" w:type="dxa"/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2BA6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highlight w:val="yellow"/>
              </w:rPr>
            </w:pPr>
            <w:r w:rsidRPr="00B05610">
              <w:rPr>
                <w:sz w:val="20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50E8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с 01.01.2028 по 31.12.2028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C25F8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1989,61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9608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9E9AC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1989,61</w:t>
            </w:r>
          </w:p>
        </w:tc>
        <w:tc>
          <w:tcPr>
            <w:tcW w:w="1560" w:type="dxa"/>
            <w:vAlign w:val="bottom"/>
          </w:tcPr>
          <w:p w14:paraId="3BD64D4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B05610" w:rsidRPr="00B05610" w14:paraId="033010A2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6FA5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Итого на период с 01.01.2028 по 31.12.2028: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E0D9B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1 989,61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CC9C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5A24C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1 989,61</w:t>
            </w:r>
          </w:p>
        </w:tc>
      </w:tr>
      <w:tr w:rsidR="00B05610" w:rsidRPr="00B05610" w14:paraId="475B526B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FAD43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C391E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5 173,26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181D6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CA24E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5 173,26</w:t>
            </w:r>
          </w:p>
        </w:tc>
      </w:tr>
      <w:tr w:rsidR="00B05610" w:rsidRPr="00B05610" w14:paraId="5CEE651E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5A2A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B05610">
              <w:rPr>
                <w:i/>
                <w:sz w:val="20"/>
              </w:rPr>
              <w:t>4.2. Перечень мероприятий, направленных на улучшение качества питьевой воды</w:t>
            </w:r>
          </w:p>
        </w:tc>
      </w:tr>
      <w:tr w:rsidR="00B05610" w:rsidRPr="00B05610" w14:paraId="23AEFEA4" w14:textId="77777777" w:rsidTr="004D5B8A">
        <w:trPr>
          <w:gridAfter w:val="2"/>
          <w:wAfter w:w="1620" w:type="dxa"/>
          <w:trHeight w:val="223"/>
          <w:tblCellSpacing w:w="5" w:type="nil"/>
        </w:trPr>
        <w:tc>
          <w:tcPr>
            <w:tcW w:w="326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AA186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77CFF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График</w:t>
            </w:r>
          </w:p>
          <w:p w14:paraId="0772CDD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реализации мероприятия</w:t>
            </w:r>
          </w:p>
        </w:tc>
        <w:tc>
          <w:tcPr>
            <w:tcW w:w="29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F7C0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6315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Всего сумма, тыс. руб.</w:t>
            </w:r>
          </w:p>
        </w:tc>
      </w:tr>
      <w:tr w:rsidR="00B05610" w:rsidRPr="00B05610" w14:paraId="0E0E9DE3" w14:textId="77777777" w:rsidTr="004D5B8A">
        <w:trPr>
          <w:gridAfter w:val="2"/>
          <w:wAfter w:w="1620" w:type="dxa"/>
          <w:trHeight w:val="255"/>
          <w:tblCellSpacing w:w="5" w:type="nil"/>
        </w:trPr>
        <w:tc>
          <w:tcPr>
            <w:tcW w:w="326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BA9F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4B1D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74CA9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4DB2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Другие</w:t>
            </w:r>
          </w:p>
          <w:p w14:paraId="3027D5B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источники</w:t>
            </w:r>
          </w:p>
        </w:tc>
        <w:tc>
          <w:tcPr>
            <w:tcW w:w="156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E74A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05610" w:rsidRPr="00B05610" w14:paraId="6430DE22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BD82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 период с 01.05.2026 по 31.12.2026</w:t>
            </w:r>
          </w:p>
        </w:tc>
      </w:tr>
      <w:tr w:rsidR="00B05610" w:rsidRPr="00B05610" w14:paraId="508F35E8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6A98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1639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6C51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3DB6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49BF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3468E789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3D88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Итого на период с 01.05.2026 по 31.12.2026: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6855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538D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23D5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5C05F4AE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748F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 период с 01.01.2027 по 31.12.2027</w:t>
            </w:r>
          </w:p>
        </w:tc>
      </w:tr>
      <w:tr w:rsidR="00B05610" w:rsidRPr="00B05610" w14:paraId="06403B38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89AB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440B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3650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882F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4C5A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33EA2EE2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C7DC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Итого на период с 01.01.2027 по 31.12.2027: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13E9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B814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B207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5F67736A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554E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 период с 01.01.2028 по 31.12.2028</w:t>
            </w:r>
          </w:p>
        </w:tc>
      </w:tr>
      <w:tr w:rsidR="00B05610" w:rsidRPr="00B05610" w14:paraId="5DABF4DB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3A49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F059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60A3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26E5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0E13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29680438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D708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Итого на период с 01.01.2028 по 31.12.2028: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2549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305A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BF23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362110CB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6A2E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4212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7C51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0852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0EF1E9D8" w14:textId="77777777" w:rsidTr="004D5B8A">
        <w:trPr>
          <w:gridAfter w:val="2"/>
          <w:wAfter w:w="1620" w:type="dxa"/>
          <w:trHeight w:val="360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E1DA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ind w:left="67"/>
              <w:jc w:val="center"/>
              <w:outlineLvl w:val="1"/>
              <w:rPr>
                <w:i/>
                <w:sz w:val="20"/>
              </w:rPr>
            </w:pPr>
            <w:r w:rsidRPr="00B05610">
              <w:rPr>
                <w:i/>
                <w:sz w:val="20"/>
              </w:rPr>
              <w:t xml:space="preserve">4.3. Перечень мероприятий по энергосбережению и повышению энергетической    </w:t>
            </w:r>
          </w:p>
          <w:p w14:paraId="40155F3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ind w:left="67"/>
              <w:jc w:val="center"/>
              <w:outlineLvl w:val="1"/>
              <w:rPr>
                <w:i/>
                <w:sz w:val="20"/>
              </w:rPr>
            </w:pPr>
            <w:r w:rsidRPr="00B05610">
              <w:rPr>
                <w:i/>
                <w:sz w:val="20"/>
              </w:rPr>
              <w:t xml:space="preserve">   эффективности, в том числе по снижению потерь воды при транспортировке   </w:t>
            </w:r>
          </w:p>
        </w:tc>
      </w:tr>
      <w:tr w:rsidR="00B05610" w:rsidRPr="00B05610" w14:paraId="6C402A20" w14:textId="77777777" w:rsidTr="004D5B8A">
        <w:trPr>
          <w:gridAfter w:val="2"/>
          <w:wAfter w:w="1620" w:type="dxa"/>
          <w:trHeight w:val="223"/>
          <w:tblCellSpacing w:w="5" w:type="nil"/>
        </w:trPr>
        <w:tc>
          <w:tcPr>
            <w:tcW w:w="326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1A4AD6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59E240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График</w:t>
            </w:r>
          </w:p>
          <w:p w14:paraId="2ED852D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реализации мероприятия</w:t>
            </w:r>
          </w:p>
        </w:tc>
        <w:tc>
          <w:tcPr>
            <w:tcW w:w="29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EF47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49A4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Всего сумма, тыс. руб.</w:t>
            </w:r>
          </w:p>
        </w:tc>
      </w:tr>
      <w:tr w:rsidR="00B05610" w:rsidRPr="00B05610" w14:paraId="2C06B393" w14:textId="77777777" w:rsidTr="004D5B8A">
        <w:trPr>
          <w:gridAfter w:val="2"/>
          <w:wAfter w:w="1620" w:type="dxa"/>
          <w:trHeight w:val="255"/>
          <w:tblCellSpacing w:w="5" w:type="nil"/>
        </w:trPr>
        <w:tc>
          <w:tcPr>
            <w:tcW w:w="326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D09A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7570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1A26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FDF2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Другие</w:t>
            </w:r>
          </w:p>
          <w:p w14:paraId="0800823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источники</w:t>
            </w:r>
          </w:p>
        </w:tc>
        <w:tc>
          <w:tcPr>
            <w:tcW w:w="156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FF71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05610" w:rsidRPr="00B05610" w14:paraId="35017F27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3EB2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 период с 01.05.2026 по 31.12.2026</w:t>
            </w:r>
          </w:p>
        </w:tc>
      </w:tr>
      <w:tr w:rsidR="00B05610" w:rsidRPr="00B05610" w14:paraId="65F0B47E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7CD4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B6CB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6AAB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FAFC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65C5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0B81BF07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9258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Итого на период с 01.05.2026 по 31.12.2026: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1B17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2F58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141B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4E9EFAC7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A2AF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 период с 01.01.2027 по 31.12.2027</w:t>
            </w:r>
          </w:p>
        </w:tc>
      </w:tr>
      <w:tr w:rsidR="00B05610" w:rsidRPr="00B05610" w14:paraId="3F579B8E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7953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4083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B15E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3C0C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7F3F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07770F9A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7795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Итого на период с 01.01.2027 по 31.12.2027: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6E7E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A847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7DDD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389BE545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E2FC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 период с 01.01.2028 по 31.12.2028</w:t>
            </w:r>
          </w:p>
        </w:tc>
      </w:tr>
      <w:tr w:rsidR="00B05610" w:rsidRPr="00B05610" w14:paraId="5B40612F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76B3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842E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BFE79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3E4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7E6D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176BA7A1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D2B0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Итого на период с 01.01.2028 по 31.12.2028: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98FE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2664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9EDF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099D0618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A7F1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B5B2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46B9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04ED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4C7E9EAD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F697C" w14:textId="77777777" w:rsidR="00B05610" w:rsidRPr="00B05610" w:rsidRDefault="00B05610" w:rsidP="00B05610">
            <w:pPr>
              <w:pStyle w:val="ae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B05610">
              <w:rPr>
                <w:rFonts w:ascii="Times New Roman" w:hAnsi="Times New Roman"/>
                <w:i/>
                <w:sz w:val="20"/>
                <w:szCs w:val="20"/>
              </w:rPr>
              <w:t>Мероприятия, направленные на повышение качества обслуживания абонентов</w:t>
            </w:r>
          </w:p>
        </w:tc>
      </w:tr>
      <w:tr w:rsidR="00B05610" w:rsidRPr="00B05610" w14:paraId="70F2FFCD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09A2A8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55DD15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График</w:t>
            </w:r>
          </w:p>
          <w:p w14:paraId="1B35943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реализации мероприятия</w:t>
            </w:r>
          </w:p>
        </w:tc>
        <w:tc>
          <w:tcPr>
            <w:tcW w:w="297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4852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534B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Всего сумма, тыс. руб.</w:t>
            </w:r>
          </w:p>
        </w:tc>
      </w:tr>
      <w:tr w:rsidR="00B05610" w:rsidRPr="00B05610" w14:paraId="2EE05C4E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C60B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6650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DB71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6FF5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Другие</w:t>
            </w:r>
          </w:p>
          <w:p w14:paraId="235EC01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источники</w:t>
            </w:r>
          </w:p>
        </w:tc>
        <w:tc>
          <w:tcPr>
            <w:tcW w:w="156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B11A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05610" w:rsidRPr="00B05610" w14:paraId="28FEE287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1D7C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 период с 01.05.2026 по 31.12.2026</w:t>
            </w:r>
          </w:p>
        </w:tc>
      </w:tr>
      <w:tr w:rsidR="00B05610" w:rsidRPr="00B05610" w14:paraId="2AF50352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51F9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A002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4D49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DCCA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0E3E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28C91E48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D1CC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Итого на период с 01.05.2026 по 31.12.2026: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6F7A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6D1C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B780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54A2D47E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B734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 период с 01.01.2027 по 31.12.2027</w:t>
            </w:r>
          </w:p>
        </w:tc>
      </w:tr>
      <w:tr w:rsidR="00B05610" w:rsidRPr="00B05610" w14:paraId="233A84A0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ED439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lastRenderedPageBreak/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0382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6A81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AC96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E4359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642285EB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EB90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Итого на период с 01.01.2027 по 31.12.2027: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E1A2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D989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2C31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775EE0A0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8764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 период с 01.01.2028 по 31.12.2028</w:t>
            </w:r>
          </w:p>
        </w:tc>
      </w:tr>
      <w:tr w:rsidR="00B05610" w:rsidRPr="00B05610" w14:paraId="1D28C499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C61F9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Мероприятия отсутствуют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74D1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48D8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6FDD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3F91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25F91623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AED1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Итого на период с 01.01.2028 по 31.12.2028: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7289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DAF8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4AE2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25D4D8A8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2F0C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C587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99F7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7B62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18AF4E45" w14:textId="77777777" w:rsidTr="004D5B8A">
        <w:trPr>
          <w:gridAfter w:val="2"/>
          <w:wAfter w:w="1620" w:type="dxa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8659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B05610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B05610" w:rsidRPr="00B05610" w14:paraId="688D0684" w14:textId="77777777" w:rsidTr="004D5B8A">
        <w:trPr>
          <w:gridAfter w:val="2"/>
          <w:wAfter w:w="1620" w:type="dxa"/>
          <w:trHeight w:val="340"/>
          <w:tblCellSpacing w:w="5" w:type="nil"/>
        </w:trPr>
        <w:tc>
          <w:tcPr>
            <w:tcW w:w="24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85A67E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05610">
              <w:rPr>
                <w:sz w:val="20"/>
              </w:rPr>
              <w:t>Наименование показателя</w:t>
            </w:r>
          </w:p>
        </w:tc>
        <w:tc>
          <w:tcPr>
            <w:tcW w:w="3260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50397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B05610">
              <w:rPr>
                <w:sz w:val="20"/>
              </w:rPr>
              <w:t>Ед. изм.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BA824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 период с 01.05.2026 по 31.12.2026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256A3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 период с 01.01.2027 по 31.12.2027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677F5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 период с 01.01.2028 по 31.12.2028</w:t>
            </w:r>
          </w:p>
        </w:tc>
      </w:tr>
      <w:tr w:rsidR="00B05610" w:rsidRPr="00B05610" w14:paraId="01A53047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53FF4F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05610">
              <w:rPr>
                <w:sz w:val="20"/>
              </w:rPr>
              <w:t>Показатели очистки сточных вод</w:t>
            </w:r>
          </w:p>
        </w:tc>
      </w:tr>
      <w:tr w:rsidR="00B05610" w:rsidRPr="00B05610" w14:paraId="48C6D6F1" w14:textId="77777777" w:rsidTr="004D5B8A">
        <w:trPr>
          <w:gridAfter w:val="2"/>
          <w:wAfter w:w="1620" w:type="dxa"/>
          <w:trHeight w:val="149"/>
          <w:tblCellSpacing w:w="5" w:type="nil"/>
        </w:trPr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9BC08" w14:textId="77777777" w:rsidR="00B05610" w:rsidRPr="00B05610" w:rsidRDefault="00B05610" w:rsidP="004D5B8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2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F472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highlight w:val="yellow"/>
              </w:rPr>
            </w:pPr>
            <w:r w:rsidRPr="00B05610">
              <w:rPr>
                <w:sz w:val="20"/>
              </w:rPr>
              <w:t>%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8F2E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BD5B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3D8F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</w:tr>
      <w:tr w:rsidR="00B05610" w:rsidRPr="00B05610" w14:paraId="02AE7E7A" w14:textId="77777777" w:rsidTr="004D5B8A">
        <w:trPr>
          <w:gridAfter w:val="2"/>
          <w:wAfter w:w="1620" w:type="dxa"/>
          <w:trHeight w:val="291"/>
          <w:tblCellSpacing w:w="5" w:type="nil"/>
        </w:trPr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0AE46" w14:textId="77777777" w:rsidR="00B05610" w:rsidRPr="00B05610" w:rsidRDefault="00B05610" w:rsidP="004D5B8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B05610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2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A7B49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highlight w:val="yellow"/>
              </w:rPr>
            </w:pPr>
            <w:r w:rsidRPr="00B05610">
              <w:rPr>
                <w:sz w:val="20"/>
              </w:rPr>
              <w:t>%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880C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1234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3B54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</w:tr>
      <w:tr w:rsidR="00B05610" w:rsidRPr="00B05610" w14:paraId="7C17BEEA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36B056" w14:textId="77777777" w:rsidR="00B05610" w:rsidRPr="00B05610" w:rsidRDefault="00B05610" w:rsidP="004D5B8A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B05610" w:rsidRPr="00B05610" w14:paraId="753AB7B3" w14:textId="77777777" w:rsidTr="004D5B8A">
        <w:trPr>
          <w:gridAfter w:val="2"/>
          <w:wAfter w:w="1620" w:type="dxa"/>
          <w:trHeight w:val="420"/>
          <w:tblCellSpacing w:w="5" w:type="nil"/>
        </w:trPr>
        <w:tc>
          <w:tcPr>
            <w:tcW w:w="24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40886" w14:textId="77777777" w:rsidR="00B05610" w:rsidRPr="00B05610" w:rsidRDefault="00B05610" w:rsidP="004D5B8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highlight w:val="yellow"/>
              </w:rPr>
            </w:pPr>
            <w:r w:rsidRPr="00B05610">
              <w:rPr>
                <w:color w:val="000000" w:themeColor="text1"/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7DDB6" w14:textId="77777777" w:rsidR="00B05610" w:rsidRPr="00B05610" w:rsidRDefault="00B05610" w:rsidP="004D5B8A">
            <w:pPr>
              <w:jc w:val="center"/>
              <w:rPr>
                <w:sz w:val="20"/>
                <w:highlight w:val="yellow"/>
              </w:rPr>
            </w:pPr>
            <w:r w:rsidRPr="00B05610">
              <w:rPr>
                <w:color w:val="000000" w:themeColor="text1"/>
                <w:sz w:val="20"/>
              </w:rPr>
              <w:t>ед./км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17193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EE1CE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967A9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</w:tr>
      <w:tr w:rsidR="00B05610" w:rsidRPr="00B05610" w14:paraId="4F841A36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A6512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highlight w:val="yellow"/>
              </w:rPr>
            </w:pPr>
            <w:r w:rsidRPr="00B05610">
              <w:rPr>
                <w:sz w:val="20"/>
              </w:rPr>
              <w:t>Показатели энергетической эффективности</w:t>
            </w:r>
          </w:p>
        </w:tc>
      </w:tr>
      <w:tr w:rsidR="00B05610" w:rsidRPr="00B05610" w14:paraId="22B38589" w14:textId="77777777" w:rsidTr="004D5B8A">
        <w:trPr>
          <w:gridAfter w:val="2"/>
          <w:wAfter w:w="1620" w:type="dxa"/>
          <w:trHeight w:val="212"/>
          <w:tblCellSpacing w:w="5" w:type="nil"/>
        </w:trPr>
        <w:tc>
          <w:tcPr>
            <w:tcW w:w="24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EE69AE" w14:textId="77777777" w:rsidR="00B05610" w:rsidRPr="00B05610" w:rsidRDefault="00B05610" w:rsidP="004D5B8A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B05610">
              <w:rPr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3260" w:type="dxa"/>
            <w:gridSpan w:val="6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A58E670" w14:textId="77777777" w:rsidR="00B05610" w:rsidRPr="00B05610" w:rsidRDefault="00B05610" w:rsidP="004D5B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6F8D59A9" w14:textId="77777777" w:rsidR="00B05610" w:rsidRPr="00B05610" w:rsidRDefault="00B05610" w:rsidP="004D5B8A">
            <w:pPr>
              <w:jc w:val="center"/>
              <w:rPr>
                <w:sz w:val="20"/>
                <w:highlight w:val="yellow"/>
              </w:rPr>
            </w:pPr>
            <w:r w:rsidRPr="00B05610">
              <w:rPr>
                <w:sz w:val="20"/>
              </w:rPr>
              <w:t>%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95B8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67EA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856D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0</w:t>
            </w:r>
          </w:p>
        </w:tc>
      </w:tr>
      <w:tr w:rsidR="00B05610" w:rsidRPr="00B05610" w14:paraId="3750ED31" w14:textId="77777777" w:rsidTr="004D5B8A">
        <w:trPr>
          <w:gridAfter w:val="2"/>
          <w:wAfter w:w="1620" w:type="dxa"/>
          <w:trHeight w:val="1683"/>
          <w:tblCellSpacing w:w="5" w:type="nil"/>
        </w:trPr>
        <w:tc>
          <w:tcPr>
            <w:tcW w:w="24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C169190" w14:textId="77777777" w:rsidR="00B05610" w:rsidRPr="00B05610" w:rsidRDefault="00B05610" w:rsidP="004D5B8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lastRenderedPageBreak/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3260" w:type="dxa"/>
            <w:gridSpan w:val="6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8DB3560" w14:textId="77777777" w:rsidR="00B05610" w:rsidRPr="00B05610" w:rsidRDefault="00B05610" w:rsidP="004D5B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3C9B8B94" w14:textId="77777777" w:rsidR="00B05610" w:rsidRPr="00B05610" w:rsidRDefault="00B05610" w:rsidP="004D5B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кВт*ч/</w:t>
            </w:r>
          </w:p>
          <w:p w14:paraId="36466F3A" w14:textId="77777777" w:rsidR="00B05610" w:rsidRPr="00B05610" w:rsidRDefault="00B05610" w:rsidP="004D5B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м</w:t>
            </w:r>
            <w:r w:rsidRPr="00B05610">
              <w:rPr>
                <w:sz w:val="20"/>
                <w:vertAlign w:val="superscript"/>
              </w:rPr>
              <w:t>3</w:t>
            </w:r>
          </w:p>
          <w:p w14:paraId="4725E254" w14:textId="77777777" w:rsidR="00B05610" w:rsidRPr="00B05610" w:rsidRDefault="00B05610" w:rsidP="004D5B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13689DB0" w14:textId="77777777" w:rsidR="00B05610" w:rsidRPr="00B05610" w:rsidRDefault="00B05610" w:rsidP="004D5B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6355E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1,36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A151D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1,36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8DBB2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1,36</w:t>
            </w:r>
          </w:p>
        </w:tc>
      </w:tr>
      <w:tr w:rsidR="00B05610" w:rsidRPr="00B05610" w14:paraId="69B6E3D6" w14:textId="77777777" w:rsidTr="004D5B8A">
        <w:trPr>
          <w:gridAfter w:val="2"/>
          <w:wAfter w:w="1620" w:type="dxa"/>
          <w:trHeight w:val="212"/>
          <w:tblCellSpacing w:w="5" w:type="nil"/>
        </w:trPr>
        <w:tc>
          <w:tcPr>
            <w:tcW w:w="24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A84D1E" w14:textId="77777777" w:rsidR="00B05610" w:rsidRPr="00B05610" w:rsidRDefault="00B05610" w:rsidP="004D5B8A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3260" w:type="dxa"/>
            <w:gridSpan w:val="6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1A339FC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кВт*ч/</w:t>
            </w:r>
          </w:p>
          <w:p w14:paraId="1DF45A55" w14:textId="77777777" w:rsidR="00B05610" w:rsidRPr="00B05610" w:rsidRDefault="00B05610" w:rsidP="004D5B8A">
            <w:pPr>
              <w:jc w:val="center"/>
              <w:rPr>
                <w:sz w:val="20"/>
                <w:highlight w:val="yellow"/>
              </w:rPr>
            </w:pPr>
            <w:r w:rsidRPr="00B05610">
              <w:rPr>
                <w:sz w:val="20"/>
              </w:rPr>
              <w:t>м3</w:t>
            </w: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2401" w14:textId="77777777" w:rsidR="00B05610" w:rsidRPr="00B05610" w:rsidRDefault="00B05610" w:rsidP="004D5B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0BE3" w14:textId="77777777" w:rsidR="00B05610" w:rsidRPr="00B05610" w:rsidRDefault="00B05610" w:rsidP="004D5B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CEEB" w14:textId="77777777" w:rsidR="00B05610" w:rsidRPr="00B05610" w:rsidRDefault="00B05610" w:rsidP="004D5B8A">
            <w:pPr>
              <w:jc w:val="center"/>
              <w:rPr>
                <w:sz w:val="20"/>
                <w:highlight w:val="yellow"/>
              </w:rPr>
            </w:pPr>
          </w:p>
        </w:tc>
      </w:tr>
      <w:tr w:rsidR="00B05610" w:rsidRPr="00B05610" w14:paraId="0C0C5732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F7A1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B05610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B05610" w:rsidRPr="00B05610" w14:paraId="3035E735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7010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79D688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B05610">
              <w:rPr>
                <w:sz w:val="20"/>
              </w:rPr>
              <w:t>За период с 01.05.2026 по 31.12.2026</w:t>
            </w:r>
          </w:p>
        </w:tc>
        <w:tc>
          <w:tcPr>
            <w:tcW w:w="24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7F02D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4EDFC25F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7010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F3B5A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B05610">
              <w:rPr>
                <w:sz w:val="20"/>
              </w:rPr>
              <w:t>За период с 01.01.2027 по 31.12.2027</w:t>
            </w:r>
          </w:p>
        </w:tc>
        <w:tc>
          <w:tcPr>
            <w:tcW w:w="24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C492C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289F97DD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7010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930A8D9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B05610">
              <w:rPr>
                <w:sz w:val="20"/>
              </w:rPr>
              <w:t>За период с 01.01.2028 по 31.12.2028</w:t>
            </w:r>
          </w:p>
        </w:tc>
        <w:tc>
          <w:tcPr>
            <w:tcW w:w="24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A941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2E6B76EF" w14:textId="77777777" w:rsidTr="004D5B8A">
        <w:trPr>
          <w:gridAfter w:val="2"/>
          <w:wAfter w:w="1620" w:type="dxa"/>
          <w:trHeight w:val="340"/>
          <w:tblCellSpacing w:w="5" w:type="nil"/>
        </w:trPr>
        <w:tc>
          <w:tcPr>
            <w:tcW w:w="7010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91AF89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B05610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248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07E1BA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</w:tr>
      <w:tr w:rsidR="00B05610" w:rsidRPr="00B05610" w14:paraId="07E3EF8E" w14:textId="77777777" w:rsidTr="004D5B8A">
        <w:trPr>
          <w:gridAfter w:val="2"/>
          <w:wAfter w:w="1620" w:type="dxa"/>
          <w:trHeight w:val="360"/>
          <w:tblCellSpacing w:w="5" w:type="nil"/>
        </w:trPr>
        <w:tc>
          <w:tcPr>
            <w:tcW w:w="9498" w:type="dxa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E8AE9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B05610">
              <w:rPr>
                <w:b/>
                <w:sz w:val="20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B05610" w:rsidRPr="00B05610" w14:paraId="57941D0B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9C512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1D01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Принято при расчете установленных тарифов, тыс.руб.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848E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Другие</w:t>
            </w:r>
          </w:p>
          <w:p w14:paraId="12A5299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источники, тыс.руб.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9057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Всего сумма, тыс. руб.</w:t>
            </w:r>
          </w:p>
        </w:tc>
      </w:tr>
      <w:tr w:rsidR="00B05610" w:rsidRPr="00B05610" w14:paraId="5E1046A9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2B1545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B05610">
              <w:rPr>
                <w:sz w:val="20"/>
              </w:rPr>
              <w:t>На период с 01.05.2026 по 31.12.2026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BF5F2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7 755,67</w:t>
            </w:r>
          </w:p>
        </w:tc>
        <w:tc>
          <w:tcPr>
            <w:tcW w:w="163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C7724C0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9970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7 755,67</w:t>
            </w:r>
          </w:p>
        </w:tc>
      </w:tr>
      <w:tr w:rsidR="00B05610" w:rsidRPr="00B05610" w14:paraId="073A239C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73ADA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B05610">
              <w:rPr>
                <w:sz w:val="20"/>
              </w:rPr>
              <w:t>На период с 01.01.2027 по 31.12.2027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A3EA8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12 560,50</w:t>
            </w:r>
          </w:p>
        </w:tc>
        <w:tc>
          <w:tcPr>
            <w:tcW w:w="163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A27C15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F35A8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12 560,50</w:t>
            </w:r>
          </w:p>
        </w:tc>
      </w:tr>
      <w:tr w:rsidR="00B05610" w:rsidRPr="00B05610" w14:paraId="7253C3CF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74C647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B05610">
              <w:rPr>
                <w:sz w:val="20"/>
              </w:rPr>
              <w:t>На период с 01.01.2028 по 31.12.2028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76AE3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13 099,27</w:t>
            </w:r>
          </w:p>
        </w:tc>
        <w:tc>
          <w:tcPr>
            <w:tcW w:w="163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FC38D0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C862A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13 099,27</w:t>
            </w:r>
          </w:p>
        </w:tc>
      </w:tr>
      <w:tr w:rsidR="00B05610" w:rsidRPr="00B05610" w14:paraId="6D160EA3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4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BD22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95EF6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33 415,45</w:t>
            </w:r>
          </w:p>
        </w:tc>
        <w:tc>
          <w:tcPr>
            <w:tcW w:w="16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CB978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3E99E" w14:textId="77777777" w:rsidR="00B05610" w:rsidRPr="00B05610" w:rsidRDefault="00B05610" w:rsidP="004D5B8A">
            <w:pPr>
              <w:jc w:val="center"/>
              <w:rPr>
                <w:sz w:val="20"/>
              </w:rPr>
            </w:pPr>
            <w:r w:rsidRPr="00B05610">
              <w:rPr>
                <w:sz w:val="20"/>
              </w:rPr>
              <w:t>33 415,45</w:t>
            </w:r>
          </w:p>
        </w:tc>
      </w:tr>
      <w:tr w:rsidR="00B05610" w:rsidRPr="00B05610" w14:paraId="66C3EF08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9498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C84EB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sz w:val="20"/>
              </w:rPr>
            </w:pPr>
            <w:r w:rsidRPr="00B05610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B05610" w:rsidRPr="00B05610" w14:paraId="02CB41F0" w14:textId="77777777" w:rsidTr="004D5B8A">
        <w:trPr>
          <w:gridAfter w:val="2"/>
          <w:wAfter w:w="1620" w:type="dxa"/>
          <w:trHeight w:val="604"/>
          <w:tblCellSpacing w:w="5" w:type="nil"/>
        </w:trPr>
        <w:tc>
          <w:tcPr>
            <w:tcW w:w="701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5E09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Наименование</w:t>
            </w:r>
          </w:p>
        </w:tc>
        <w:tc>
          <w:tcPr>
            <w:tcW w:w="24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529A4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За период с 01.01.2024 по 31.12.2024</w:t>
            </w:r>
          </w:p>
        </w:tc>
      </w:tr>
      <w:tr w:rsidR="00B05610" w:rsidRPr="00B05610" w14:paraId="59259A15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701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D40F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Объем подачи воды, тыс. м</w:t>
            </w:r>
            <w:r w:rsidRPr="00B05610">
              <w:rPr>
                <w:sz w:val="20"/>
                <w:vertAlign w:val="superscript"/>
              </w:rPr>
              <w:t>3</w:t>
            </w:r>
          </w:p>
        </w:tc>
        <w:tc>
          <w:tcPr>
            <w:tcW w:w="24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341F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05610">
              <w:rPr>
                <w:sz w:val="20"/>
              </w:rPr>
              <w:t>242,35</w:t>
            </w:r>
          </w:p>
        </w:tc>
      </w:tr>
      <w:tr w:rsidR="00B05610" w:rsidRPr="00B05610" w14:paraId="57317ADA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701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50840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4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A32F3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B05610">
              <w:rPr>
                <w:sz w:val="20"/>
              </w:rPr>
              <w:t>15 810,47</w:t>
            </w:r>
          </w:p>
        </w:tc>
      </w:tr>
      <w:tr w:rsidR="00B05610" w:rsidRPr="00B05610" w14:paraId="71D97E8B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701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2F0A9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Мероприятия, направленные на поддержание объектов холодного водоснабжения в состоянии, соответствующем установленным требованиям, тыс. руб.</w:t>
            </w:r>
          </w:p>
        </w:tc>
        <w:tc>
          <w:tcPr>
            <w:tcW w:w="24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759B6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B05610">
              <w:rPr>
                <w:sz w:val="20"/>
              </w:rPr>
              <w:t>1 066,80</w:t>
            </w:r>
          </w:p>
        </w:tc>
      </w:tr>
      <w:tr w:rsidR="00B05610" w:rsidRPr="00B05610" w14:paraId="7AE8C614" w14:textId="77777777" w:rsidTr="004D5B8A">
        <w:trPr>
          <w:gridAfter w:val="2"/>
          <w:wAfter w:w="1620" w:type="dxa"/>
          <w:trHeight w:val="284"/>
          <w:tblCellSpacing w:w="5" w:type="nil"/>
        </w:trPr>
        <w:tc>
          <w:tcPr>
            <w:tcW w:w="701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89C1F" w14:textId="77777777" w:rsidR="00B05610" w:rsidRPr="00B05610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24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A3464" w14:textId="77777777" w:rsidR="00B05610" w:rsidRPr="00B05610" w:rsidRDefault="00B05610" w:rsidP="004D5B8A">
            <w:pPr>
              <w:pStyle w:val="ae"/>
              <w:widowControl w:val="0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610">
              <w:rPr>
                <w:rFonts w:ascii="Times New Roman" w:hAnsi="Times New Roman"/>
                <w:sz w:val="20"/>
                <w:szCs w:val="20"/>
              </w:rPr>
              <w:t>16 877,27</w:t>
            </w:r>
          </w:p>
        </w:tc>
      </w:tr>
    </w:tbl>
    <w:p w14:paraId="6528B4ED" w14:textId="46F1AACF" w:rsidR="00002F92" w:rsidRDefault="0088172D" w:rsidP="0088172D">
      <w:pPr>
        <w:widowControl w:val="0"/>
        <w:autoSpaceDE w:val="0"/>
        <w:autoSpaceDN w:val="0"/>
        <w:adjustRightInd w:val="0"/>
        <w:spacing w:after="120"/>
        <w:jc w:val="right"/>
        <w:rPr>
          <w:sz w:val="20"/>
        </w:rPr>
      </w:pPr>
      <w:r>
        <w:rPr>
          <w:sz w:val="20"/>
        </w:rPr>
        <w:t>».</w:t>
      </w:r>
    </w:p>
    <w:p w14:paraId="61BD0E63" w14:textId="77777777" w:rsidR="00590BC4" w:rsidRDefault="00590BC4" w:rsidP="00652BB8">
      <w:pPr>
        <w:widowControl w:val="0"/>
        <w:autoSpaceDE w:val="0"/>
        <w:autoSpaceDN w:val="0"/>
        <w:adjustRightInd w:val="0"/>
        <w:spacing w:after="120"/>
        <w:jc w:val="center"/>
        <w:rPr>
          <w:sz w:val="20"/>
        </w:rPr>
      </w:pPr>
    </w:p>
    <w:p w14:paraId="52687B54" w14:textId="4178DA47" w:rsidR="005313DA" w:rsidRDefault="005313DA" w:rsidP="00402815">
      <w:pPr>
        <w:rPr>
          <w:szCs w:val="28"/>
        </w:rPr>
      </w:pPr>
    </w:p>
    <w:p w14:paraId="71E7070F" w14:textId="5AC1CE22" w:rsidR="005313DA" w:rsidRDefault="005313DA" w:rsidP="00402815">
      <w:pPr>
        <w:rPr>
          <w:szCs w:val="28"/>
        </w:rPr>
      </w:pPr>
    </w:p>
    <w:p w14:paraId="580DE629" w14:textId="2338D0F2" w:rsidR="00E50D05" w:rsidRDefault="00E50D05" w:rsidP="00402815">
      <w:pPr>
        <w:rPr>
          <w:szCs w:val="28"/>
        </w:rPr>
      </w:pPr>
    </w:p>
    <w:p w14:paraId="55B4A2D0" w14:textId="538D11B6" w:rsidR="00E50D05" w:rsidRDefault="00E50D05" w:rsidP="00402815">
      <w:pPr>
        <w:rPr>
          <w:szCs w:val="28"/>
        </w:rPr>
      </w:pPr>
    </w:p>
    <w:p w14:paraId="65ED4B28" w14:textId="55B7A31E" w:rsidR="00E50D05" w:rsidRDefault="00E50D05" w:rsidP="00402815">
      <w:pPr>
        <w:rPr>
          <w:szCs w:val="28"/>
        </w:rPr>
      </w:pPr>
    </w:p>
    <w:p w14:paraId="00F9A745" w14:textId="213BBD1C" w:rsidR="00E50D05" w:rsidRDefault="00E50D05" w:rsidP="00402815">
      <w:pPr>
        <w:rPr>
          <w:szCs w:val="28"/>
        </w:rPr>
      </w:pPr>
    </w:p>
    <w:p w14:paraId="0BD291F3" w14:textId="4862E1D7" w:rsidR="00E50D05" w:rsidRDefault="00E50D05" w:rsidP="00402815">
      <w:pPr>
        <w:rPr>
          <w:szCs w:val="28"/>
        </w:rPr>
      </w:pPr>
    </w:p>
    <w:p w14:paraId="147ED35E" w14:textId="3B191877" w:rsidR="00E50D05" w:rsidRDefault="00E50D05" w:rsidP="00402815">
      <w:pPr>
        <w:rPr>
          <w:szCs w:val="28"/>
        </w:rPr>
      </w:pPr>
    </w:p>
    <w:p w14:paraId="4CCC6EC9" w14:textId="690B7AF4" w:rsidR="00E50D05" w:rsidRDefault="00E50D05" w:rsidP="00402815">
      <w:pPr>
        <w:rPr>
          <w:szCs w:val="28"/>
        </w:rPr>
      </w:pPr>
    </w:p>
    <w:p w14:paraId="7878DFD8" w14:textId="0576CBAD" w:rsidR="00E50D05" w:rsidRDefault="00E50D05" w:rsidP="00402815">
      <w:pPr>
        <w:rPr>
          <w:szCs w:val="28"/>
        </w:rPr>
      </w:pPr>
    </w:p>
    <w:p w14:paraId="62EC3F72" w14:textId="6DD388C8" w:rsidR="00E50D05" w:rsidRDefault="00E50D05" w:rsidP="00402815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9B384C" w14:paraId="7C919736" w14:textId="77777777" w:rsidTr="00A15316">
        <w:trPr>
          <w:gridAfter w:val="1"/>
          <w:wAfter w:w="11" w:type="dxa"/>
        </w:trPr>
        <w:tc>
          <w:tcPr>
            <w:tcW w:w="528" w:type="dxa"/>
          </w:tcPr>
          <w:p w14:paraId="39A8CF3E" w14:textId="77777777" w:rsidR="009B384C" w:rsidRDefault="009B384C" w:rsidP="008A6BC0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1C235F9B" w14:textId="77777777" w:rsidR="009B384C" w:rsidRDefault="009B384C" w:rsidP="008A6BC0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14178E3C" w14:textId="77777777" w:rsidR="00BC74FD" w:rsidRDefault="00BC74FD" w:rsidP="00BC74FD">
            <w:pPr>
              <w:ind w:left="3552"/>
              <w:jc w:val="center"/>
            </w:pPr>
            <w:r>
              <w:t>ПРИЛОЖЕНИЕ 2</w:t>
            </w:r>
          </w:p>
          <w:p w14:paraId="66B84DDD" w14:textId="77777777" w:rsidR="00BC74FD" w:rsidRDefault="00BC74FD" w:rsidP="00BC74FD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0C9BEE24" w14:textId="5C800D5A" w:rsidR="009B384C" w:rsidRDefault="00BC74FD" w:rsidP="001333C1">
            <w:pPr>
              <w:ind w:left="3552"/>
              <w:jc w:val="center"/>
            </w:pPr>
            <w:r w:rsidRPr="004F391A">
              <w:t>от</w:t>
            </w:r>
            <w:r>
              <w:t xml:space="preserve"> </w:t>
            </w:r>
            <w:r w:rsidR="00DC7B78">
              <w:t xml:space="preserve">23 апреля </w:t>
            </w:r>
            <w:r w:rsidR="0088172D">
              <w:t>2026</w:t>
            </w:r>
            <w:r w:rsidRPr="004F391A">
              <w:t xml:space="preserve"> г. №</w:t>
            </w:r>
            <w:r w:rsidRPr="00452670">
              <w:t xml:space="preserve"> </w:t>
            </w:r>
            <w:r w:rsidR="00251C9F">
              <w:t>16/4</w:t>
            </w:r>
            <w:bookmarkStart w:id="0" w:name="_GoBack"/>
            <w:bookmarkEnd w:id="0"/>
          </w:p>
          <w:p w14:paraId="676C2E96" w14:textId="77777777" w:rsidR="0088172D" w:rsidRDefault="0088172D" w:rsidP="001333C1">
            <w:pPr>
              <w:ind w:left="3552"/>
              <w:jc w:val="center"/>
            </w:pPr>
          </w:p>
          <w:p w14:paraId="565D2734" w14:textId="43EEB88B" w:rsidR="0088172D" w:rsidRDefault="0088172D" w:rsidP="0088172D">
            <w:pPr>
              <w:ind w:left="3552"/>
              <w:jc w:val="center"/>
            </w:pPr>
            <w:r>
              <w:t>«ПРИЛОЖЕНИЕ 2</w:t>
            </w:r>
          </w:p>
          <w:p w14:paraId="4EB5C816" w14:textId="77777777" w:rsidR="0088172D" w:rsidRDefault="0088172D" w:rsidP="0088172D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47900EB9" w14:textId="5E88BACC" w:rsidR="0088172D" w:rsidRPr="001333C1" w:rsidRDefault="0088172D" w:rsidP="0088172D">
            <w:pPr>
              <w:ind w:left="3552"/>
              <w:jc w:val="center"/>
            </w:pPr>
            <w:r w:rsidRPr="004F391A">
              <w:t>от</w:t>
            </w:r>
            <w:r>
              <w:t xml:space="preserve"> </w:t>
            </w:r>
            <w:r w:rsidRPr="00BC74FD">
              <w:rPr>
                <w:szCs w:val="24"/>
              </w:rPr>
              <w:t>23 ноября 2023 г. № 49/60</w:t>
            </w:r>
          </w:p>
        </w:tc>
      </w:tr>
      <w:tr w:rsidR="00A15316" w:rsidRPr="006161EA" w14:paraId="39B67B46" w14:textId="77777777" w:rsidTr="00A15316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7862E1CF" w14:textId="77777777" w:rsidR="00A15316" w:rsidRDefault="00A15316" w:rsidP="00A153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47DB152" w14:textId="77777777" w:rsidR="001333C1" w:rsidRPr="00AF25E6" w:rsidRDefault="001333C1" w:rsidP="00133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F25E6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50C7C747" w14:textId="77777777" w:rsidR="00E942EB" w:rsidRDefault="001333C1" w:rsidP="008817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333C1">
              <w:rPr>
                <w:b/>
                <w:sz w:val="24"/>
                <w:szCs w:val="24"/>
              </w:rPr>
              <w:t xml:space="preserve">МУНИЦИПАЛЬНОГО ПРЕДПРИЯТИЯ «ВОДОКАНАЛ» (ИНН 5240003928), </w:t>
            </w:r>
            <w:r>
              <w:rPr>
                <w:b/>
                <w:sz w:val="24"/>
                <w:szCs w:val="24"/>
              </w:rPr>
              <w:br/>
            </w:r>
            <w:r w:rsidRPr="001333C1">
              <w:rPr>
                <w:b/>
                <w:sz w:val="24"/>
                <w:szCs w:val="24"/>
              </w:rPr>
              <w:t xml:space="preserve">р.п. Сокольское Нижегородской области, в сфере </w:t>
            </w:r>
            <w:r>
              <w:rPr>
                <w:b/>
                <w:sz w:val="24"/>
                <w:szCs w:val="24"/>
              </w:rPr>
              <w:t>водоотведения</w:t>
            </w:r>
            <w:r w:rsidRPr="001333C1">
              <w:rPr>
                <w:b/>
                <w:sz w:val="24"/>
                <w:szCs w:val="24"/>
              </w:rPr>
              <w:t xml:space="preserve"> </w:t>
            </w:r>
          </w:p>
          <w:p w14:paraId="0C3DCB8C" w14:textId="2C799EA4" w:rsidR="0088172D" w:rsidRPr="00C15EF7" w:rsidRDefault="0088172D" w:rsidP="008817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77CD400" w14:textId="1A22FF7C" w:rsidR="00590BC4" w:rsidRPr="005313DA" w:rsidRDefault="00E942EB" w:rsidP="005313DA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производственной программы с 01.</w:t>
      </w:r>
      <w:r w:rsidR="0088172D">
        <w:rPr>
          <w:sz w:val="24"/>
          <w:szCs w:val="24"/>
          <w:lang w:eastAsia="en-US"/>
        </w:rPr>
        <w:t>05</w:t>
      </w:r>
      <w:r w:rsidR="002F670E">
        <w:rPr>
          <w:sz w:val="24"/>
          <w:szCs w:val="24"/>
          <w:lang w:eastAsia="en-US"/>
        </w:rPr>
        <w:t>.202</w:t>
      </w:r>
      <w:r w:rsidR="00590BC4">
        <w:rPr>
          <w:sz w:val="24"/>
          <w:szCs w:val="24"/>
          <w:lang w:eastAsia="en-US"/>
        </w:rPr>
        <w:t>6</w:t>
      </w:r>
      <w:r w:rsidRPr="00FA37F8">
        <w:rPr>
          <w:sz w:val="24"/>
          <w:szCs w:val="24"/>
          <w:lang w:eastAsia="en-US"/>
        </w:rPr>
        <w:t xml:space="preserve"> по 31.12.202</w:t>
      </w:r>
      <w:r w:rsidR="0088172D">
        <w:rPr>
          <w:sz w:val="24"/>
          <w:szCs w:val="24"/>
          <w:lang w:eastAsia="en-US"/>
        </w:rPr>
        <w:t>8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97"/>
        <w:gridCol w:w="897"/>
        <w:gridCol w:w="25"/>
        <w:gridCol w:w="1567"/>
        <w:gridCol w:w="424"/>
        <w:gridCol w:w="331"/>
        <w:gridCol w:w="572"/>
        <w:gridCol w:w="497"/>
        <w:gridCol w:w="161"/>
        <w:gridCol w:w="284"/>
        <w:gridCol w:w="50"/>
        <w:gridCol w:w="942"/>
        <w:gridCol w:w="1134"/>
      </w:tblGrid>
      <w:tr w:rsidR="00B05610" w:rsidRPr="00556FEF" w14:paraId="2DCEC492" w14:textId="77777777" w:rsidTr="00B05610">
        <w:trPr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A251E" w14:textId="77777777" w:rsidR="00B05610" w:rsidRPr="00556FEF" w:rsidRDefault="00B05610" w:rsidP="00B05610">
            <w:pPr>
              <w:pStyle w:val="ae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6FEF">
              <w:rPr>
                <w:rFonts w:ascii="Times New Roman" w:hAnsi="Times New Roman"/>
                <w:b/>
                <w:sz w:val="20"/>
                <w:szCs w:val="20"/>
              </w:rPr>
              <w:t>Паспорт производственной программы</w:t>
            </w:r>
          </w:p>
        </w:tc>
      </w:tr>
      <w:tr w:rsidR="00B05610" w:rsidRPr="00B97686" w14:paraId="3E18009D" w14:textId="77777777" w:rsidTr="00B05610">
        <w:trPr>
          <w:trHeight w:val="530"/>
          <w:tblCellSpacing w:w="5" w:type="nil"/>
        </w:trPr>
        <w:tc>
          <w:tcPr>
            <w:tcW w:w="3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7D241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 xml:space="preserve">Наименование регулируемой  </w:t>
            </w:r>
          </w:p>
          <w:p w14:paraId="7429F0C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организации (ИНН)</w:t>
            </w:r>
          </w:p>
        </w:tc>
        <w:tc>
          <w:tcPr>
            <w:tcW w:w="598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8364E" w14:textId="77777777" w:rsidR="00B05610" w:rsidRPr="00B97686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rFonts w:eastAsia="Calibri"/>
                <w:sz w:val="20"/>
                <w:lang w:eastAsia="en-US"/>
              </w:rPr>
              <w:t>МУНИЦИПАЛЬНОЕ ПРЕДПРИЯТИЕ «ВОДОКАНАЛ» (ИНН 5240003928)</w:t>
            </w:r>
          </w:p>
        </w:tc>
      </w:tr>
      <w:tr w:rsidR="00B05610" w:rsidRPr="00B97686" w14:paraId="329B039C" w14:textId="77777777" w:rsidTr="00B05610">
        <w:trPr>
          <w:trHeight w:val="397"/>
          <w:tblCellSpacing w:w="5" w:type="nil"/>
        </w:trPr>
        <w:tc>
          <w:tcPr>
            <w:tcW w:w="3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C5C4E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 xml:space="preserve">Местонахождение            </w:t>
            </w:r>
          </w:p>
          <w:p w14:paraId="55CDEAE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 xml:space="preserve">регулируемой организации  </w:t>
            </w:r>
          </w:p>
        </w:tc>
        <w:tc>
          <w:tcPr>
            <w:tcW w:w="598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AC16B" w14:textId="77777777" w:rsidR="00B05610" w:rsidRPr="00B97686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rFonts w:eastAsia="Calibri"/>
                <w:sz w:val="20"/>
                <w:lang w:eastAsia="en-US"/>
              </w:rPr>
              <w:t>606670, Нижегородская область, р.п. Сокольское, ул. Парковая, д. 5</w:t>
            </w:r>
          </w:p>
        </w:tc>
      </w:tr>
      <w:tr w:rsidR="00B05610" w:rsidRPr="00B97686" w14:paraId="082FEB59" w14:textId="77777777" w:rsidTr="00B05610">
        <w:trPr>
          <w:trHeight w:val="397"/>
          <w:tblCellSpacing w:w="5" w:type="nil"/>
        </w:trPr>
        <w:tc>
          <w:tcPr>
            <w:tcW w:w="3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6340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 xml:space="preserve">Наименование               </w:t>
            </w:r>
          </w:p>
          <w:p w14:paraId="3D68331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598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CB4C6" w14:textId="77777777" w:rsidR="00B05610" w:rsidRPr="00B97686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rFonts w:eastAsia="Calibri"/>
                <w:sz w:val="20"/>
                <w:lang w:eastAsia="en-US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B05610" w:rsidRPr="00B97686" w14:paraId="34D2165B" w14:textId="77777777" w:rsidTr="00B05610">
        <w:trPr>
          <w:trHeight w:val="397"/>
          <w:tblCellSpacing w:w="5" w:type="nil"/>
        </w:trPr>
        <w:tc>
          <w:tcPr>
            <w:tcW w:w="37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4598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 xml:space="preserve">Местонахождение            </w:t>
            </w:r>
          </w:p>
          <w:p w14:paraId="71CB3940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598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048B5" w14:textId="77777777" w:rsidR="00B05610" w:rsidRPr="00B97686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05610">
              <w:rPr>
                <w:rFonts w:eastAsia="Calibri"/>
                <w:sz w:val="20"/>
                <w:lang w:eastAsia="en-US"/>
              </w:rPr>
              <w:t xml:space="preserve">603005, г. Нижний Новгород, Верхне-Волжская наб., д. 8/59     </w:t>
            </w:r>
          </w:p>
        </w:tc>
      </w:tr>
      <w:tr w:rsidR="00B05610" w:rsidRPr="00556FEF" w14:paraId="5CC4199E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06949" w14:textId="77777777" w:rsidR="00B05610" w:rsidRPr="00556FEF" w:rsidRDefault="00B05610" w:rsidP="00B05610">
            <w:pPr>
              <w:pStyle w:val="ae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6FEF">
              <w:rPr>
                <w:rFonts w:ascii="Times New Roman" w:hAnsi="Times New Roman"/>
                <w:b/>
                <w:sz w:val="20"/>
                <w:szCs w:val="20"/>
              </w:rPr>
              <w:t>Объем принятых сточных вод</w:t>
            </w:r>
          </w:p>
        </w:tc>
      </w:tr>
      <w:tr w:rsidR="00B05610" w:rsidRPr="00556FEF" w14:paraId="36FC5BC7" w14:textId="77777777" w:rsidTr="00B05610">
        <w:trPr>
          <w:trHeight w:val="284"/>
          <w:tblCellSpacing w:w="5" w:type="nil"/>
        </w:trPr>
        <w:tc>
          <w:tcPr>
            <w:tcW w:w="61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7A53A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6FEF">
              <w:rPr>
                <w:sz w:val="20"/>
              </w:rPr>
              <w:t>Наименование услуги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2A9251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На период с 01.0</w:t>
            </w:r>
            <w:r>
              <w:rPr>
                <w:sz w:val="20"/>
              </w:rPr>
              <w:t>5</w:t>
            </w:r>
            <w:r w:rsidRPr="009B48A9">
              <w:rPr>
                <w:sz w:val="20"/>
              </w:rPr>
              <w:t>.2026 по 31.12.2026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3BE4A7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На период с 01.01.2027 по 31.12.2027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BF8921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На период с 01.01.2028 по 31.12.2028</w:t>
            </w:r>
          </w:p>
        </w:tc>
      </w:tr>
      <w:tr w:rsidR="00B05610" w:rsidRPr="002119AB" w14:paraId="48D0AF83" w14:textId="77777777" w:rsidTr="00B05610">
        <w:trPr>
          <w:trHeight w:val="284"/>
          <w:tblCellSpacing w:w="5" w:type="nil"/>
        </w:trPr>
        <w:tc>
          <w:tcPr>
            <w:tcW w:w="61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59C241" w14:textId="77777777" w:rsidR="00B05610" w:rsidRPr="00B77628" w:rsidRDefault="00B05610" w:rsidP="004D5B8A">
            <w:pPr>
              <w:jc w:val="center"/>
              <w:rPr>
                <w:bCs/>
                <w:color w:val="000000"/>
                <w:sz w:val="20"/>
              </w:rPr>
            </w:pPr>
            <w:r w:rsidRPr="00556FEF">
              <w:rPr>
                <w:sz w:val="20"/>
              </w:rPr>
              <w:t>Принято сточных вод всего, тыс. м</w:t>
            </w:r>
            <w:r w:rsidRPr="00556FEF">
              <w:rPr>
                <w:sz w:val="20"/>
                <w:vertAlign w:val="superscript"/>
              </w:rPr>
              <w:t>3</w:t>
            </w:r>
            <w:r w:rsidRPr="00556FEF">
              <w:rPr>
                <w:sz w:val="20"/>
              </w:rPr>
              <w:t>, в том числе: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ECBD" w14:textId="77777777" w:rsidR="00B05610" w:rsidRPr="002119AB" w:rsidRDefault="00B05610" w:rsidP="004D5B8A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  <w:r w:rsidRPr="002119AB">
              <w:rPr>
                <w:bCs/>
                <w:color w:val="000000"/>
                <w:sz w:val="20"/>
              </w:rPr>
              <w:t>85,02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E02E" w14:textId="77777777" w:rsidR="00B05610" w:rsidRPr="002119AB" w:rsidRDefault="00B05610" w:rsidP="004D5B8A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  <w:r w:rsidRPr="002119AB">
              <w:rPr>
                <w:bCs/>
                <w:color w:val="000000"/>
                <w:sz w:val="20"/>
              </w:rPr>
              <w:t>127,52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3687" w14:textId="77777777" w:rsidR="00B05610" w:rsidRPr="002119AB" w:rsidRDefault="00B05610" w:rsidP="004D5B8A">
            <w:pPr>
              <w:jc w:val="center"/>
              <w:rPr>
                <w:bCs/>
                <w:color w:val="000000"/>
                <w:sz w:val="20"/>
                <w:highlight w:val="yellow"/>
              </w:rPr>
            </w:pPr>
            <w:r w:rsidRPr="002119AB">
              <w:rPr>
                <w:bCs/>
                <w:color w:val="000000"/>
                <w:sz w:val="20"/>
              </w:rPr>
              <w:t>127,52</w:t>
            </w:r>
          </w:p>
        </w:tc>
      </w:tr>
      <w:tr w:rsidR="00B05610" w:rsidRPr="002119AB" w14:paraId="4791C571" w14:textId="77777777" w:rsidTr="00B05610">
        <w:trPr>
          <w:trHeight w:val="284"/>
          <w:tblCellSpacing w:w="5" w:type="nil"/>
        </w:trPr>
        <w:tc>
          <w:tcPr>
            <w:tcW w:w="61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E9FF99" w14:textId="77777777" w:rsidR="00B05610" w:rsidRPr="00B77628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>
              <w:rPr>
                <w:iCs/>
                <w:sz w:val="20"/>
              </w:rPr>
              <w:t>1.</w:t>
            </w:r>
            <w:r w:rsidRPr="009B48A9">
              <w:rPr>
                <w:iCs/>
                <w:sz w:val="20"/>
              </w:rPr>
              <w:t xml:space="preserve">Объем </w:t>
            </w:r>
            <w:r>
              <w:rPr>
                <w:iCs/>
                <w:sz w:val="20"/>
              </w:rPr>
              <w:t>принятых сточных</w:t>
            </w:r>
            <w:r w:rsidRPr="009B48A9">
              <w:rPr>
                <w:iCs/>
                <w:sz w:val="20"/>
              </w:rPr>
              <w:t>, на основании которого были рассчитаны тарифы, в том числе: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D3E" w14:textId="77777777" w:rsidR="00B05610" w:rsidRPr="002119AB" w:rsidRDefault="00B05610" w:rsidP="004D5B8A">
            <w:pPr>
              <w:jc w:val="center"/>
              <w:rPr>
                <w:iCs/>
                <w:color w:val="000000"/>
                <w:sz w:val="20"/>
                <w:highlight w:val="yellow"/>
              </w:rPr>
            </w:pPr>
            <w:r w:rsidRPr="002119AB">
              <w:rPr>
                <w:bCs/>
                <w:color w:val="000000"/>
                <w:sz w:val="20"/>
              </w:rPr>
              <w:t>85,02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30E4" w14:textId="77777777" w:rsidR="00B05610" w:rsidRPr="002119AB" w:rsidRDefault="00B05610" w:rsidP="004D5B8A">
            <w:pPr>
              <w:jc w:val="center"/>
              <w:rPr>
                <w:iCs/>
                <w:color w:val="000000"/>
                <w:sz w:val="20"/>
                <w:highlight w:val="yellow"/>
              </w:rPr>
            </w:pPr>
            <w:r w:rsidRPr="002119AB">
              <w:rPr>
                <w:bCs/>
                <w:color w:val="000000"/>
                <w:sz w:val="20"/>
              </w:rPr>
              <w:t>127,52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6B99" w14:textId="77777777" w:rsidR="00B05610" w:rsidRPr="002119AB" w:rsidRDefault="00B05610" w:rsidP="004D5B8A">
            <w:pPr>
              <w:jc w:val="center"/>
              <w:rPr>
                <w:iCs/>
                <w:color w:val="000000"/>
                <w:sz w:val="20"/>
                <w:highlight w:val="yellow"/>
              </w:rPr>
            </w:pPr>
            <w:r w:rsidRPr="002119AB">
              <w:rPr>
                <w:bCs/>
                <w:color w:val="000000"/>
                <w:sz w:val="20"/>
              </w:rPr>
              <w:t>127,52</w:t>
            </w:r>
          </w:p>
        </w:tc>
      </w:tr>
      <w:tr w:rsidR="00B05610" w:rsidRPr="002119AB" w14:paraId="34328A42" w14:textId="77777777" w:rsidTr="00B05610">
        <w:trPr>
          <w:trHeight w:val="284"/>
          <w:tblCellSpacing w:w="5" w:type="nil"/>
        </w:trPr>
        <w:tc>
          <w:tcPr>
            <w:tcW w:w="61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50595E" w14:textId="77777777" w:rsidR="00B05610" w:rsidRPr="00B77628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556FEF">
              <w:rPr>
                <w:i/>
                <w:sz w:val="20"/>
              </w:rPr>
              <w:t>- население,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3268" w14:textId="77777777" w:rsidR="00B05610" w:rsidRPr="002119AB" w:rsidRDefault="00B05610" w:rsidP="004D5B8A">
            <w:pPr>
              <w:jc w:val="center"/>
              <w:rPr>
                <w:iCs/>
                <w:color w:val="000000"/>
                <w:sz w:val="20"/>
                <w:highlight w:val="yellow"/>
              </w:rPr>
            </w:pPr>
            <w:r w:rsidRPr="002119AB">
              <w:rPr>
                <w:iCs/>
                <w:color w:val="000000"/>
                <w:sz w:val="20"/>
              </w:rPr>
              <w:t>61,12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8FA8" w14:textId="77777777" w:rsidR="00B05610" w:rsidRPr="002119AB" w:rsidRDefault="00B05610" w:rsidP="004D5B8A">
            <w:pPr>
              <w:jc w:val="center"/>
              <w:rPr>
                <w:iCs/>
                <w:color w:val="000000"/>
                <w:sz w:val="20"/>
                <w:highlight w:val="yellow"/>
              </w:rPr>
            </w:pPr>
            <w:r w:rsidRPr="002119AB">
              <w:rPr>
                <w:iCs/>
                <w:color w:val="000000"/>
                <w:sz w:val="20"/>
              </w:rPr>
              <w:t>91,68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EBA3" w14:textId="77777777" w:rsidR="00B05610" w:rsidRPr="002119AB" w:rsidRDefault="00B05610" w:rsidP="004D5B8A">
            <w:pPr>
              <w:jc w:val="center"/>
              <w:rPr>
                <w:iCs/>
                <w:color w:val="000000"/>
                <w:sz w:val="20"/>
                <w:highlight w:val="yellow"/>
              </w:rPr>
            </w:pPr>
            <w:r w:rsidRPr="002119AB">
              <w:rPr>
                <w:iCs/>
                <w:color w:val="000000"/>
                <w:sz w:val="20"/>
              </w:rPr>
              <w:t>91,68</w:t>
            </w:r>
          </w:p>
        </w:tc>
      </w:tr>
      <w:tr w:rsidR="00B05610" w:rsidRPr="002119AB" w14:paraId="618301AD" w14:textId="77777777" w:rsidTr="00B05610">
        <w:trPr>
          <w:trHeight w:val="284"/>
          <w:tblCellSpacing w:w="5" w:type="nil"/>
        </w:trPr>
        <w:tc>
          <w:tcPr>
            <w:tcW w:w="61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EEC8BE" w14:textId="77777777" w:rsidR="00B05610" w:rsidRPr="00B77628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556FEF">
              <w:rPr>
                <w:i/>
                <w:sz w:val="20"/>
              </w:rPr>
              <w:t>- бюджетные потребители,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CE6F" w14:textId="77777777" w:rsidR="00B05610" w:rsidRPr="002119AB" w:rsidRDefault="00B05610" w:rsidP="004D5B8A">
            <w:pPr>
              <w:jc w:val="center"/>
              <w:rPr>
                <w:iCs/>
                <w:color w:val="000000"/>
                <w:sz w:val="20"/>
                <w:highlight w:val="yellow"/>
              </w:rPr>
            </w:pPr>
            <w:r w:rsidRPr="002119AB">
              <w:rPr>
                <w:iCs/>
                <w:color w:val="000000"/>
                <w:sz w:val="20"/>
              </w:rPr>
              <w:t>18,47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2EA6" w14:textId="77777777" w:rsidR="00B05610" w:rsidRPr="002119AB" w:rsidRDefault="00B05610" w:rsidP="004D5B8A">
            <w:pPr>
              <w:jc w:val="center"/>
              <w:rPr>
                <w:iCs/>
                <w:color w:val="000000"/>
                <w:sz w:val="20"/>
                <w:highlight w:val="yellow"/>
              </w:rPr>
            </w:pPr>
            <w:r w:rsidRPr="002119AB">
              <w:rPr>
                <w:iCs/>
                <w:color w:val="000000"/>
                <w:sz w:val="20"/>
              </w:rPr>
              <w:t>27,71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643C" w14:textId="77777777" w:rsidR="00B05610" w:rsidRPr="002119AB" w:rsidRDefault="00B05610" w:rsidP="004D5B8A">
            <w:pPr>
              <w:jc w:val="center"/>
              <w:rPr>
                <w:iCs/>
                <w:color w:val="000000"/>
                <w:sz w:val="20"/>
                <w:highlight w:val="yellow"/>
              </w:rPr>
            </w:pPr>
            <w:r w:rsidRPr="002119AB">
              <w:rPr>
                <w:iCs/>
                <w:color w:val="000000"/>
                <w:sz w:val="20"/>
              </w:rPr>
              <w:t>27,71</w:t>
            </w:r>
          </w:p>
        </w:tc>
      </w:tr>
      <w:tr w:rsidR="00B05610" w:rsidRPr="002119AB" w14:paraId="12351D32" w14:textId="77777777" w:rsidTr="00B05610">
        <w:trPr>
          <w:trHeight w:val="284"/>
          <w:tblCellSpacing w:w="5" w:type="nil"/>
        </w:trPr>
        <w:tc>
          <w:tcPr>
            <w:tcW w:w="61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E4264E" w14:textId="77777777" w:rsidR="00B05610" w:rsidRPr="00B77628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556FEF">
              <w:rPr>
                <w:i/>
                <w:sz w:val="20"/>
              </w:rPr>
              <w:t>- прочие потребители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8415" w14:textId="77777777" w:rsidR="00B05610" w:rsidRPr="002119AB" w:rsidRDefault="00B05610" w:rsidP="004D5B8A">
            <w:pPr>
              <w:jc w:val="center"/>
              <w:rPr>
                <w:iCs/>
                <w:color w:val="000000"/>
                <w:sz w:val="20"/>
                <w:highlight w:val="yellow"/>
              </w:rPr>
            </w:pPr>
            <w:r w:rsidRPr="002119AB">
              <w:rPr>
                <w:iCs/>
                <w:color w:val="000000"/>
                <w:sz w:val="20"/>
              </w:rPr>
              <w:t>5,42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FC50" w14:textId="77777777" w:rsidR="00B05610" w:rsidRPr="002119AB" w:rsidRDefault="00B05610" w:rsidP="004D5B8A">
            <w:pPr>
              <w:jc w:val="center"/>
              <w:rPr>
                <w:iCs/>
                <w:color w:val="000000"/>
                <w:sz w:val="20"/>
                <w:highlight w:val="yellow"/>
              </w:rPr>
            </w:pPr>
            <w:r w:rsidRPr="002119AB">
              <w:rPr>
                <w:iCs/>
                <w:color w:val="000000"/>
                <w:sz w:val="20"/>
              </w:rPr>
              <w:t>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4502" w14:textId="77777777" w:rsidR="00B05610" w:rsidRPr="002119AB" w:rsidRDefault="00B05610" w:rsidP="004D5B8A">
            <w:pPr>
              <w:jc w:val="center"/>
              <w:rPr>
                <w:iCs/>
                <w:color w:val="000000"/>
                <w:sz w:val="20"/>
                <w:highlight w:val="yellow"/>
              </w:rPr>
            </w:pPr>
            <w:r w:rsidRPr="002119AB">
              <w:rPr>
                <w:iCs/>
                <w:color w:val="000000"/>
                <w:sz w:val="20"/>
              </w:rPr>
              <w:t>8,13</w:t>
            </w:r>
          </w:p>
        </w:tc>
      </w:tr>
      <w:tr w:rsidR="00B05610" w:rsidRPr="002119AB" w14:paraId="5660E32D" w14:textId="77777777" w:rsidTr="00B05610">
        <w:trPr>
          <w:trHeight w:val="284"/>
          <w:tblCellSpacing w:w="5" w:type="nil"/>
        </w:trPr>
        <w:tc>
          <w:tcPr>
            <w:tcW w:w="61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ADB4DF" w14:textId="77777777" w:rsidR="00B05610" w:rsidRPr="00D02449" w:rsidRDefault="00B05610" w:rsidP="004D5B8A">
            <w:pPr>
              <w:jc w:val="center"/>
              <w:rPr>
                <w:i/>
                <w:color w:val="000000"/>
                <w:sz w:val="20"/>
              </w:rPr>
            </w:pPr>
            <w:r>
              <w:rPr>
                <w:bCs/>
                <w:i/>
                <w:sz w:val="20"/>
              </w:rPr>
              <w:t>- от других канализаций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A136" w14:textId="77777777" w:rsidR="00B05610" w:rsidRPr="002119AB" w:rsidRDefault="00B05610" w:rsidP="004D5B8A">
            <w:pPr>
              <w:jc w:val="center"/>
              <w:rPr>
                <w:i/>
                <w:color w:val="000000"/>
                <w:sz w:val="20"/>
              </w:rPr>
            </w:pPr>
            <w:r w:rsidRPr="002119AB">
              <w:rPr>
                <w:i/>
                <w:color w:val="000000"/>
                <w:sz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520F" w14:textId="77777777" w:rsidR="00B05610" w:rsidRPr="002119AB" w:rsidRDefault="00B05610" w:rsidP="004D5B8A">
            <w:pPr>
              <w:jc w:val="center"/>
              <w:rPr>
                <w:i/>
                <w:color w:val="000000"/>
                <w:sz w:val="20"/>
              </w:rPr>
            </w:pPr>
            <w:r w:rsidRPr="002119AB">
              <w:rPr>
                <w:i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E131" w14:textId="77777777" w:rsidR="00B05610" w:rsidRPr="002119AB" w:rsidRDefault="00B05610" w:rsidP="004D5B8A">
            <w:pPr>
              <w:jc w:val="center"/>
              <w:rPr>
                <w:i/>
                <w:color w:val="000000"/>
                <w:sz w:val="20"/>
              </w:rPr>
            </w:pPr>
            <w:r w:rsidRPr="002119AB">
              <w:rPr>
                <w:i/>
                <w:color w:val="000000"/>
                <w:sz w:val="20"/>
              </w:rPr>
              <w:t>-</w:t>
            </w:r>
          </w:p>
        </w:tc>
      </w:tr>
      <w:tr w:rsidR="00B05610" w:rsidRPr="002119AB" w14:paraId="16B35626" w14:textId="77777777" w:rsidTr="00B05610">
        <w:trPr>
          <w:trHeight w:val="284"/>
          <w:tblCellSpacing w:w="5" w:type="nil"/>
        </w:trPr>
        <w:tc>
          <w:tcPr>
            <w:tcW w:w="61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F80F09" w14:textId="77777777" w:rsidR="00B05610" w:rsidRPr="00D02449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9B48A9">
              <w:rPr>
                <w:bCs/>
                <w:sz w:val="20"/>
              </w:rPr>
              <w:t>2. Собственное потребление (справочно)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B65F" w14:textId="77777777" w:rsidR="00B05610" w:rsidRPr="002119AB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2119AB">
              <w:rPr>
                <w:iCs/>
                <w:color w:val="000000"/>
                <w:sz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15C8" w14:textId="77777777" w:rsidR="00B05610" w:rsidRPr="002119AB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2119AB">
              <w:rPr>
                <w:iCs/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6722" w14:textId="77777777" w:rsidR="00B05610" w:rsidRPr="002119AB" w:rsidRDefault="00B05610" w:rsidP="004D5B8A">
            <w:pPr>
              <w:jc w:val="center"/>
              <w:rPr>
                <w:iCs/>
                <w:color w:val="000000"/>
                <w:sz w:val="20"/>
              </w:rPr>
            </w:pPr>
            <w:r w:rsidRPr="002119AB">
              <w:rPr>
                <w:iCs/>
                <w:color w:val="000000"/>
                <w:sz w:val="20"/>
              </w:rPr>
              <w:t>-</w:t>
            </w:r>
          </w:p>
        </w:tc>
      </w:tr>
      <w:tr w:rsidR="00B05610" w:rsidRPr="002119AB" w14:paraId="3AE1100E" w14:textId="77777777" w:rsidTr="00B05610">
        <w:trPr>
          <w:trHeight w:val="284"/>
          <w:tblCellSpacing w:w="5" w:type="nil"/>
        </w:trPr>
        <w:tc>
          <w:tcPr>
            <w:tcW w:w="61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FCBEA0" w14:textId="77777777" w:rsidR="00B05610" w:rsidRPr="00CE45D0" w:rsidRDefault="00B05610" w:rsidP="004D5B8A">
            <w:pPr>
              <w:jc w:val="center"/>
              <w:rPr>
                <w:bCs/>
                <w:color w:val="000000"/>
                <w:sz w:val="20"/>
              </w:rPr>
            </w:pPr>
            <w:r w:rsidRPr="00556FEF">
              <w:rPr>
                <w:sz w:val="20"/>
              </w:rPr>
              <w:t>Пропущено через очистные сооружения, тыс. м</w:t>
            </w:r>
            <w:r w:rsidRPr="00556FEF">
              <w:rPr>
                <w:sz w:val="20"/>
                <w:vertAlign w:val="superscript"/>
              </w:rPr>
              <w:t>3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3A1" w14:textId="77777777" w:rsidR="00B05610" w:rsidRPr="002119AB" w:rsidRDefault="00B05610" w:rsidP="004D5B8A">
            <w:pPr>
              <w:jc w:val="center"/>
              <w:rPr>
                <w:bCs/>
                <w:color w:val="000000"/>
                <w:sz w:val="20"/>
              </w:rPr>
            </w:pPr>
            <w:r w:rsidRPr="002119AB">
              <w:rPr>
                <w:bCs/>
                <w:color w:val="000000"/>
                <w:sz w:val="20"/>
              </w:rPr>
              <w:t>85,02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E292" w14:textId="77777777" w:rsidR="00B05610" w:rsidRPr="002119AB" w:rsidRDefault="00B05610" w:rsidP="004D5B8A">
            <w:pPr>
              <w:jc w:val="center"/>
              <w:rPr>
                <w:bCs/>
                <w:color w:val="000000"/>
                <w:sz w:val="20"/>
              </w:rPr>
            </w:pPr>
            <w:r w:rsidRPr="002119AB">
              <w:rPr>
                <w:bCs/>
                <w:color w:val="000000"/>
                <w:sz w:val="20"/>
              </w:rPr>
              <w:t>127,52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E5E3" w14:textId="77777777" w:rsidR="00B05610" w:rsidRPr="002119AB" w:rsidRDefault="00B05610" w:rsidP="004D5B8A">
            <w:pPr>
              <w:jc w:val="center"/>
              <w:rPr>
                <w:bCs/>
                <w:color w:val="000000"/>
                <w:sz w:val="20"/>
              </w:rPr>
            </w:pPr>
            <w:r w:rsidRPr="002119AB">
              <w:rPr>
                <w:bCs/>
                <w:color w:val="000000"/>
                <w:sz w:val="20"/>
              </w:rPr>
              <w:t>127,52</w:t>
            </w:r>
          </w:p>
        </w:tc>
      </w:tr>
      <w:tr w:rsidR="00B05610" w:rsidRPr="002119AB" w14:paraId="2FFCC506" w14:textId="77777777" w:rsidTr="00B05610">
        <w:trPr>
          <w:trHeight w:val="284"/>
          <w:tblCellSpacing w:w="5" w:type="nil"/>
        </w:trPr>
        <w:tc>
          <w:tcPr>
            <w:tcW w:w="61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31B3B6" w14:textId="77777777" w:rsidR="00B05610" w:rsidRPr="00556FEF" w:rsidRDefault="00B05610" w:rsidP="004D5B8A">
            <w:pPr>
              <w:jc w:val="center"/>
              <w:rPr>
                <w:color w:val="000000"/>
                <w:sz w:val="20"/>
              </w:rPr>
            </w:pPr>
            <w:r w:rsidRPr="00556FEF">
              <w:rPr>
                <w:sz w:val="20"/>
              </w:rPr>
              <w:t>Передано сточных</w:t>
            </w:r>
            <w:r>
              <w:rPr>
                <w:sz w:val="20"/>
              </w:rPr>
              <w:t xml:space="preserve"> вод</w:t>
            </w:r>
            <w:r w:rsidRPr="00556FEF">
              <w:rPr>
                <w:sz w:val="20"/>
              </w:rPr>
              <w:t xml:space="preserve"> </w:t>
            </w:r>
            <w:r>
              <w:rPr>
                <w:sz w:val="20"/>
              </w:rPr>
              <w:t>другим канализациям</w:t>
            </w:r>
            <w:r w:rsidRPr="00556FEF">
              <w:rPr>
                <w:sz w:val="20"/>
              </w:rPr>
              <w:t xml:space="preserve"> 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4A05" w14:textId="77777777" w:rsidR="00B05610" w:rsidRPr="002119AB" w:rsidRDefault="00B05610" w:rsidP="004D5B8A">
            <w:pPr>
              <w:jc w:val="center"/>
              <w:rPr>
                <w:color w:val="000000"/>
                <w:sz w:val="20"/>
              </w:rPr>
            </w:pPr>
            <w:r w:rsidRPr="002119AB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9A27" w14:textId="77777777" w:rsidR="00B05610" w:rsidRPr="002119AB" w:rsidRDefault="00B05610" w:rsidP="004D5B8A">
            <w:pPr>
              <w:jc w:val="center"/>
              <w:rPr>
                <w:color w:val="000000"/>
                <w:sz w:val="20"/>
              </w:rPr>
            </w:pPr>
            <w:r w:rsidRPr="002119AB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937" w14:textId="77777777" w:rsidR="00B05610" w:rsidRPr="002119AB" w:rsidRDefault="00B05610" w:rsidP="004D5B8A">
            <w:pPr>
              <w:jc w:val="center"/>
              <w:rPr>
                <w:color w:val="000000"/>
                <w:sz w:val="20"/>
              </w:rPr>
            </w:pPr>
            <w:r w:rsidRPr="002119AB">
              <w:rPr>
                <w:color w:val="000000"/>
                <w:sz w:val="20"/>
              </w:rPr>
              <w:t>-</w:t>
            </w:r>
          </w:p>
        </w:tc>
      </w:tr>
      <w:tr w:rsidR="00B05610" w:rsidRPr="00556FEF" w14:paraId="3C54E271" w14:textId="77777777" w:rsidTr="00B05610">
        <w:trPr>
          <w:trHeight w:val="449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F3C31" w14:textId="77777777" w:rsidR="00B05610" w:rsidRPr="00556FEF" w:rsidRDefault="00B05610" w:rsidP="00B05610">
            <w:pPr>
              <w:pStyle w:val="ae"/>
              <w:widowControl w:val="0"/>
              <w:numPr>
                <w:ilvl w:val="0"/>
                <w:numId w:val="16"/>
              </w:numPr>
              <w:tabs>
                <w:tab w:val="left" w:pos="10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6FEF">
              <w:rPr>
                <w:rFonts w:ascii="Times New Roman" w:hAnsi="Times New Roman"/>
                <w:b/>
                <w:sz w:val="20"/>
                <w:szCs w:val="20"/>
              </w:rPr>
              <w:t>Мероприятия, направленные на осуществление текущей (операционной) деятельности</w:t>
            </w:r>
          </w:p>
        </w:tc>
      </w:tr>
      <w:tr w:rsidR="00B05610" w:rsidRPr="00556FEF" w14:paraId="0DFC9532" w14:textId="77777777" w:rsidTr="00B05610">
        <w:trPr>
          <w:trHeight w:val="223"/>
          <w:tblCellSpacing w:w="5" w:type="nil"/>
        </w:trPr>
        <w:tc>
          <w:tcPr>
            <w:tcW w:w="381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F7FDD33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Наименование мероприятий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55A055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График</w:t>
            </w:r>
          </w:p>
          <w:p w14:paraId="7AF49632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реализации мероприятия</w:t>
            </w:r>
          </w:p>
        </w:tc>
        <w:tc>
          <w:tcPr>
            <w:tcW w:w="28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2FAA5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656CD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Всего сумма, тыс. руб.</w:t>
            </w:r>
          </w:p>
        </w:tc>
      </w:tr>
      <w:tr w:rsidR="00B05610" w:rsidRPr="00556FEF" w14:paraId="77483BEA" w14:textId="77777777" w:rsidTr="00B05610">
        <w:trPr>
          <w:trHeight w:val="255"/>
          <w:tblCellSpacing w:w="5" w:type="nil"/>
        </w:trPr>
        <w:tc>
          <w:tcPr>
            <w:tcW w:w="381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464C7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AE6F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B157A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3C64E" w14:textId="77777777" w:rsidR="00B05610" w:rsidRPr="009B48A9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Другие</w:t>
            </w:r>
          </w:p>
          <w:p w14:paraId="311B8823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источники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26C7A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05610" w:rsidRPr="00556FEF" w14:paraId="1D0EB81C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F77A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На период с 01.0</w:t>
            </w:r>
            <w:r>
              <w:rPr>
                <w:sz w:val="20"/>
              </w:rPr>
              <w:t>5</w:t>
            </w:r>
            <w:r w:rsidRPr="009B48A9">
              <w:rPr>
                <w:sz w:val="20"/>
              </w:rPr>
              <w:t>.2026 по 31.12.2026</w:t>
            </w:r>
          </w:p>
        </w:tc>
      </w:tr>
      <w:tr w:rsidR="00B05610" w:rsidRPr="00646CF4" w14:paraId="0F0CEE8A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9CD9B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Производственные расходы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19F6E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с 01.0</w:t>
            </w:r>
            <w:r>
              <w:rPr>
                <w:sz w:val="20"/>
              </w:rPr>
              <w:t>5</w:t>
            </w:r>
            <w:r w:rsidRPr="009B48A9">
              <w:rPr>
                <w:sz w:val="20"/>
              </w:rPr>
              <w:t>.2026 по 31.12.2026</w:t>
            </w: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1CEC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7 071,53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5B2F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DEDE8E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7 071,53</w:t>
            </w:r>
          </w:p>
        </w:tc>
      </w:tr>
      <w:tr w:rsidR="00B05610" w:rsidRPr="00646CF4" w14:paraId="795832CB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7EEC2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F8561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119AB">
              <w:rPr>
                <w:sz w:val="20"/>
              </w:rPr>
              <w:t>с 01.05.2026 по 31.12.2026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ACD2A6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1 632,96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1A002C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8577F7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1 632,96</w:t>
            </w:r>
          </w:p>
        </w:tc>
      </w:tr>
      <w:tr w:rsidR="00B05610" w:rsidRPr="00646CF4" w14:paraId="4AA3DED7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17D8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bCs/>
                <w:sz w:val="20"/>
              </w:rPr>
              <w:lastRenderedPageBreak/>
              <w:t xml:space="preserve">Сбытовые расходы гарантирующих организаций   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94730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119AB">
              <w:rPr>
                <w:sz w:val="20"/>
              </w:rPr>
              <w:t>с 01.05.2026 по 31.12.2026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0CB72F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0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DC4923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E8CFF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0</w:t>
            </w:r>
          </w:p>
        </w:tc>
      </w:tr>
      <w:tr w:rsidR="00B05610" w:rsidRPr="00646CF4" w14:paraId="3899A40D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8AD88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6028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119AB">
              <w:rPr>
                <w:sz w:val="20"/>
              </w:rPr>
              <w:t>с 01.05.2026 по 31.12.2026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6D2515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0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345725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FFE8FB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0</w:t>
            </w:r>
          </w:p>
        </w:tc>
      </w:tr>
      <w:tr w:rsidR="00B05610" w:rsidRPr="00646CF4" w14:paraId="1247A86F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74968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80DF2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119AB">
              <w:rPr>
                <w:sz w:val="20"/>
              </w:rPr>
              <w:t>с 01.05.2026 по 31.12.2026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0BDDCC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0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48AFA1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868922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0</w:t>
            </w:r>
          </w:p>
        </w:tc>
      </w:tr>
      <w:tr w:rsidR="00B05610" w:rsidRPr="00646CF4" w14:paraId="3B2E9D58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55DF3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212E2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 xml:space="preserve">с </w:t>
            </w:r>
            <w:r w:rsidRPr="002119AB">
              <w:rPr>
                <w:sz w:val="20"/>
              </w:rPr>
              <w:t>01.05.2026 по 31.12.2026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5B5F9C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5 056,66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6FD902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E50CF3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5 056,66</w:t>
            </w:r>
          </w:p>
        </w:tc>
      </w:tr>
      <w:tr w:rsidR="00B05610" w:rsidRPr="00646CF4" w14:paraId="60B88D3D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7155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Итого на период с 01.0</w:t>
            </w:r>
            <w:r>
              <w:rPr>
                <w:sz w:val="20"/>
              </w:rPr>
              <w:t>5</w:t>
            </w:r>
            <w:r w:rsidRPr="009B48A9">
              <w:rPr>
                <w:sz w:val="20"/>
              </w:rPr>
              <w:t>.2026 по 31.12.2026:</w:t>
            </w: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1C79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13 761,15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34AF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51F88A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13 761,15</w:t>
            </w:r>
          </w:p>
        </w:tc>
      </w:tr>
      <w:tr w:rsidR="00B05610" w:rsidRPr="00646CF4" w14:paraId="1BE893B7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F4576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На период с 01.01.2027 по 31.12.2027</w:t>
            </w:r>
          </w:p>
        </w:tc>
      </w:tr>
      <w:tr w:rsidR="00B05610" w:rsidRPr="00646CF4" w14:paraId="02FA0EB8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790C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Производственные расходы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9C5B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с 01.01.2027 по 31.12.2027</w:t>
            </w: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2393EA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0748">
              <w:rPr>
                <w:sz w:val="20"/>
              </w:rPr>
              <w:t>11 216,64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EE50F2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A4450E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0748">
              <w:rPr>
                <w:sz w:val="20"/>
              </w:rPr>
              <w:t>11 216,64</w:t>
            </w:r>
          </w:p>
        </w:tc>
      </w:tr>
      <w:tr w:rsidR="00B05610" w:rsidRPr="00646CF4" w14:paraId="2FC4FEA0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35A25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62B36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46CF4">
              <w:rPr>
                <w:sz w:val="20"/>
              </w:rPr>
              <w:t>с 01.01.2027 по 31.12.2027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4AB6E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646CF4">
              <w:rPr>
                <w:sz w:val="20"/>
              </w:rPr>
              <w:t>521,95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117B9F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04288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646CF4">
              <w:rPr>
                <w:sz w:val="20"/>
              </w:rPr>
              <w:t>521,95</w:t>
            </w:r>
          </w:p>
        </w:tc>
      </w:tr>
      <w:tr w:rsidR="00B05610" w:rsidRPr="00646CF4" w14:paraId="70FC3ACC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901D7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8540B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46CF4">
              <w:rPr>
                <w:sz w:val="20"/>
              </w:rPr>
              <w:t>с 01.01.2027 по 31.12.2027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D1A03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0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1BD422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5FD88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0</w:t>
            </w:r>
          </w:p>
        </w:tc>
      </w:tr>
      <w:tr w:rsidR="00B05610" w:rsidRPr="00646CF4" w14:paraId="58A78842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88FA2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B0681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46CF4">
              <w:rPr>
                <w:sz w:val="20"/>
              </w:rPr>
              <w:t>с 01.01.2027 по 31.12.2027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555BC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0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86E318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2C25E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0</w:t>
            </w:r>
          </w:p>
        </w:tc>
      </w:tr>
      <w:tr w:rsidR="00B05610" w:rsidRPr="00646CF4" w14:paraId="437A305A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32C5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8A959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46CF4">
              <w:rPr>
                <w:sz w:val="20"/>
              </w:rPr>
              <w:t>с 01.01.2027 по 31.12.2027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58776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0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9A8253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6766D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0</w:t>
            </w:r>
          </w:p>
        </w:tc>
      </w:tr>
      <w:tr w:rsidR="00B05610" w:rsidRPr="00646CF4" w14:paraId="349F2029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DD718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18ADC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646CF4">
              <w:rPr>
                <w:sz w:val="20"/>
              </w:rPr>
              <w:t>с 01.01.2027 по 31.12.2027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8FD47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296116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E7018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05610" w:rsidRPr="00646CF4" w14:paraId="31799A76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19DC2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Итого на период с 01.01.2027 по 31.12.2027:</w:t>
            </w: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2E05A6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13 738,59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B99E7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A6C22A3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13 738,59</w:t>
            </w:r>
          </w:p>
        </w:tc>
      </w:tr>
      <w:tr w:rsidR="00B05610" w:rsidRPr="00646CF4" w14:paraId="0178F07E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77324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На период с 01.01.2028 по 31.12.2028</w:t>
            </w:r>
          </w:p>
        </w:tc>
      </w:tr>
      <w:tr w:rsidR="00B05610" w:rsidRPr="00646CF4" w14:paraId="359DF71C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EBF08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Производственные расходы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364A9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с 01.01.2028 по 31.12.2028</w:t>
            </w: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9962B4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569C4">
              <w:rPr>
                <w:sz w:val="20"/>
              </w:rPr>
              <w:t>11 751,81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6C512B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72C28B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569C4">
              <w:rPr>
                <w:sz w:val="20"/>
              </w:rPr>
              <w:t>11 751,81</w:t>
            </w:r>
          </w:p>
        </w:tc>
      </w:tr>
      <w:tr w:rsidR="00B05610" w:rsidRPr="00646CF4" w14:paraId="73BE1D0E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DB1E3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DF43B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с 01.01.2028 по 31.12.2028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CF6010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646CF4">
              <w:rPr>
                <w:sz w:val="20"/>
              </w:rPr>
              <w:t>596,60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A51D8E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6B9EF7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r w:rsidRPr="00646CF4">
              <w:rPr>
                <w:sz w:val="20"/>
              </w:rPr>
              <w:t>596,60</w:t>
            </w:r>
          </w:p>
        </w:tc>
      </w:tr>
      <w:tr w:rsidR="00B05610" w:rsidRPr="00646CF4" w14:paraId="637E721C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D8C2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bCs/>
                <w:sz w:val="20"/>
              </w:rPr>
              <w:t xml:space="preserve">Сбытовые расходы гарантирующих организаций   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7C8B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с 01.01.2028 по 31.12.2028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CB953B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0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28CB3B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096542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0</w:t>
            </w:r>
          </w:p>
        </w:tc>
      </w:tr>
      <w:tr w:rsidR="00B05610" w:rsidRPr="00646CF4" w14:paraId="66CE29BF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C93E9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30F2A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с 01.01.2028 по 31.12.2028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99769B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0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67E291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6B9F62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0</w:t>
            </w:r>
          </w:p>
        </w:tc>
      </w:tr>
      <w:tr w:rsidR="00B05610" w:rsidRPr="00646CF4" w14:paraId="7C41C7D7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4789B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bCs/>
                <w:sz w:val="20"/>
              </w:rPr>
              <w:t xml:space="preserve">Расходы на арендную плату, лизинговые платежи, концессионную плату  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37B39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с 01.01.2028 по 31.12.2028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0AF3ED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0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3CAA1B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56B3F0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0</w:t>
            </w:r>
          </w:p>
        </w:tc>
      </w:tr>
      <w:tr w:rsidR="00B05610" w:rsidRPr="002119AB" w14:paraId="0F9A5ABE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C7227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3FD23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с 01.01.2028 по 31.12.2028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A2FFAF" w14:textId="77777777" w:rsidR="00B05610" w:rsidRPr="002119AB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37B080" w14:textId="77777777" w:rsidR="00B05610" w:rsidRPr="002119AB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7ABC65" w14:textId="77777777" w:rsidR="00B05610" w:rsidRPr="002119AB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</w:t>
            </w:r>
          </w:p>
        </w:tc>
      </w:tr>
      <w:tr w:rsidR="00B05610" w:rsidRPr="002119AB" w14:paraId="201734A2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7E71E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Итого на период с 01.01.2028 по 31.12.2028:</w:t>
            </w: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A374C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14 348,41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7850CC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8C09B6B" w14:textId="77777777" w:rsidR="00B05610" w:rsidRPr="002119AB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14 348,41</w:t>
            </w:r>
          </w:p>
        </w:tc>
      </w:tr>
      <w:tr w:rsidR="00B05610" w:rsidRPr="002119AB" w14:paraId="229ED3DA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AFFB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1483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41 848,15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9C11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EDAD" w14:textId="77777777" w:rsidR="00B05610" w:rsidRPr="002119AB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41 848,15</w:t>
            </w:r>
          </w:p>
        </w:tc>
      </w:tr>
      <w:tr w:rsidR="00B05610" w:rsidRPr="00556FEF" w14:paraId="1491C357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2090B" w14:textId="77777777" w:rsidR="00B05610" w:rsidRPr="00556FEF" w:rsidRDefault="00B05610" w:rsidP="00B05610">
            <w:pPr>
              <w:pStyle w:val="ae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56FEF">
              <w:rPr>
                <w:rFonts w:ascii="Times New Roman" w:hAnsi="Times New Roman"/>
                <w:b/>
                <w:sz w:val="20"/>
                <w:szCs w:val="20"/>
              </w:rPr>
              <w:t>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B05610" w:rsidRPr="00556FEF" w14:paraId="06C3D116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F9A00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56FEF">
              <w:rPr>
                <w:i/>
                <w:sz w:val="20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B05610" w:rsidRPr="00556FEF" w14:paraId="4CF30AED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138FFBA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B74808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График</w:t>
            </w:r>
          </w:p>
          <w:p w14:paraId="6C531CFE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реализации мероприятия</w:t>
            </w:r>
          </w:p>
        </w:tc>
        <w:tc>
          <w:tcPr>
            <w:tcW w:w="28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C1E0E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9DA92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Всего сумма, тыс. руб.</w:t>
            </w:r>
          </w:p>
        </w:tc>
      </w:tr>
      <w:tr w:rsidR="00B05610" w:rsidRPr="00556FEF" w14:paraId="3151393B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6F18D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highlight w:val="yellow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D84B0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highlight w:val="yellow"/>
              </w:rPr>
            </w:pP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8454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7946F" w14:textId="77777777" w:rsidR="00B05610" w:rsidRPr="009B48A9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Другие</w:t>
            </w:r>
          </w:p>
          <w:p w14:paraId="0A562AAA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источники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F620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</w:p>
        </w:tc>
      </w:tr>
      <w:tr w:rsidR="00B05610" w:rsidRPr="00556FEF" w14:paraId="607E2415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D623B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На период с 01.0</w:t>
            </w:r>
            <w:r>
              <w:rPr>
                <w:sz w:val="20"/>
              </w:rPr>
              <w:t>5</w:t>
            </w:r>
            <w:r w:rsidRPr="009B48A9">
              <w:rPr>
                <w:sz w:val="20"/>
              </w:rPr>
              <w:t>.2026 по 31.12.2026</w:t>
            </w:r>
          </w:p>
        </w:tc>
      </w:tr>
      <w:tr w:rsidR="00B05610" w:rsidRPr="00646CF4" w14:paraId="254AB14D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B31BD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</w:rPr>
            </w:pPr>
            <w:r w:rsidRPr="002A4683">
              <w:rPr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00005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с 01.0</w:t>
            </w:r>
            <w:r>
              <w:rPr>
                <w:sz w:val="20"/>
              </w:rPr>
              <w:t>5</w:t>
            </w:r>
            <w:r w:rsidRPr="009B48A9">
              <w:rPr>
                <w:sz w:val="20"/>
              </w:rPr>
              <w:t>.2026 по 31.12.2026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D89EB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0EEDC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85CBD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</w:tr>
      <w:tr w:rsidR="00B05610" w:rsidRPr="00646CF4" w14:paraId="7BE35445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0AD8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Итого на период с 01.01.2026 по 31.12.2026: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D72EE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EBD00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566BD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</w:tr>
      <w:tr w:rsidR="00B05610" w:rsidRPr="00646CF4" w14:paraId="318F25B5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4E5C2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На период с 01.01.2027 по 31.12.2027</w:t>
            </w:r>
          </w:p>
        </w:tc>
      </w:tr>
      <w:tr w:rsidR="00B05610" w:rsidRPr="00646CF4" w14:paraId="6AC7C69A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6F9D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highlight w:val="yellow"/>
              </w:rPr>
            </w:pPr>
            <w:r w:rsidRPr="002A4683">
              <w:rPr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4B23A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с 01.01.2027 по 31.12.2027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62CE5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50E27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CDA85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</w:tr>
      <w:tr w:rsidR="00B05610" w:rsidRPr="00646CF4" w14:paraId="28609ADC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AFB2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lastRenderedPageBreak/>
              <w:t>Итого на период с 01.01.2027 по 31.12.2027: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30095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A2B0B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239CF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</w:tr>
      <w:tr w:rsidR="00B05610" w:rsidRPr="00646CF4" w14:paraId="2F71CEC7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1A98A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На период с 01.01.2028 по 31.12.2028</w:t>
            </w:r>
          </w:p>
        </w:tc>
      </w:tr>
      <w:tr w:rsidR="00B05610" w:rsidRPr="00646CF4" w14:paraId="262FFE51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6723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highlight w:val="yellow"/>
              </w:rPr>
            </w:pPr>
            <w:r w:rsidRPr="002A4683">
              <w:rPr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9BF71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с 01.01.2028 по 31.12.2028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222C0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BEB47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DE03B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</w:tr>
      <w:tr w:rsidR="00B05610" w:rsidRPr="00646CF4" w14:paraId="7B0F3B7A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C3CD3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Итого на период с 01.01.2028 по 31.12.2028: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62480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2FEAA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0BA7D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</w:tr>
      <w:tr w:rsidR="00B05610" w:rsidRPr="00646CF4" w14:paraId="3E7E0391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9B115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B2C8C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A8E05B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3F9AC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</w:tr>
      <w:tr w:rsidR="00B05610" w:rsidRPr="00556FEF" w14:paraId="6D4E89F4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A17A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556FEF">
              <w:rPr>
                <w:i/>
                <w:sz w:val="20"/>
              </w:rPr>
              <w:t>4.2. Перечень мероприятий, направленных на улучшение качества очистки сточных вод</w:t>
            </w:r>
          </w:p>
        </w:tc>
      </w:tr>
      <w:tr w:rsidR="00B05610" w:rsidRPr="00556FEF" w14:paraId="101B9F30" w14:textId="77777777" w:rsidTr="00B05610">
        <w:trPr>
          <w:trHeight w:val="223"/>
          <w:tblCellSpacing w:w="5" w:type="nil"/>
        </w:trPr>
        <w:tc>
          <w:tcPr>
            <w:tcW w:w="381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0F3E2A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Наименование мероприятий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D0BA15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График</w:t>
            </w:r>
          </w:p>
          <w:p w14:paraId="5A7F95F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реализации мероприятия</w:t>
            </w:r>
          </w:p>
        </w:tc>
        <w:tc>
          <w:tcPr>
            <w:tcW w:w="28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8F281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C2D88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Всего сумма, тыс. руб.</w:t>
            </w:r>
          </w:p>
        </w:tc>
      </w:tr>
      <w:tr w:rsidR="00B05610" w:rsidRPr="00556FEF" w14:paraId="34636659" w14:textId="77777777" w:rsidTr="00B05610">
        <w:trPr>
          <w:trHeight w:val="255"/>
          <w:tblCellSpacing w:w="5" w:type="nil"/>
        </w:trPr>
        <w:tc>
          <w:tcPr>
            <w:tcW w:w="381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6B3AE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7D961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B166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88301" w14:textId="77777777" w:rsidR="00B05610" w:rsidRPr="009B48A9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Другие</w:t>
            </w:r>
          </w:p>
          <w:p w14:paraId="13E69FA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источники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848F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05610" w:rsidRPr="00556FEF" w14:paraId="73EABCD8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A3687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На период с 01.0</w:t>
            </w:r>
            <w:r>
              <w:rPr>
                <w:sz w:val="20"/>
              </w:rPr>
              <w:t>5</w:t>
            </w:r>
            <w:r w:rsidRPr="009B48A9">
              <w:rPr>
                <w:sz w:val="20"/>
              </w:rPr>
              <w:t>.2026 по 31.12.2026</w:t>
            </w:r>
          </w:p>
        </w:tc>
      </w:tr>
      <w:tr w:rsidR="00B05610" w:rsidRPr="00556FEF" w14:paraId="2EE8CC3B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BA89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Мероприятия отсутствуют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EDDDA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1D4DB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F952D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A9AFE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509B9FB0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FB1A0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Итого на период с 01.0</w:t>
            </w:r>
            <w:r>
              <w:rPr>
                <w:sz w:val="20"/>
              </w:rPr>
              <w:t>5</w:t>
            </w:r>
            <w:r w:rsidRPr="009B48A9">
              <w:rPr>
                <w:sz w:val="20"/>
              </w:rPr>
              <w:t>.2026 по 31.12.2026: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E17D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4C52E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D5325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197BFB17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9F65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На период с 01.01.2027 по 31.12.2027</w:t>
            </w:r>
          </w:p>
        </w:tc>
      </w:tr>
      <w:tr w:rsidR="00B05610" w:rsidRPr="00556FEF" w14:paraId="013F3B59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C5D8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Мероприятия отсутствуют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CB20D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7646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4A348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8DA6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46232CF2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472F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Итого на период с 01.01.2027 по 31.12.2027: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B38F5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50278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C8BF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23015771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0170E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На период с 01.01.2028 по 31.12.2028</w:t>
            </w:r>
          </w:p>
        </w:tc>
      </w:tr>
      <w:tr w:rsidR="00B05610" w:rsidRPr="00556FEF" w14:paraId="0DB09F03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45E59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Мероприятия отсутствуют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43D12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7B2F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A200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C5689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13EC312E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0F661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Итого на период с 01.01.2028 по 31.12.2028: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8BB3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3B80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7A61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309DEDA5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75D3E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101D1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F9727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6801E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328887DD" w14:textId="77777777" w:rsidTr="00B05610">
        <w:trPr>
          <w:trHeight w:val="360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29840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ind w:left="67"/>
              <w:jc w:val="center"/>
              <w:outlineLvl w:val="1"/>
              <w:rPr>
                <w:i/>
                <w:sz w:val="20"/>
              </w:rPr>
            </w:pPr>
            <w:r w:rsidRPr="00556FEF">
              <w:rPr>
                <w:i/>
                <w:sz w:val="20"/>
              </w:rPr>
              <w:t xml:space="preserve">4.3. Перечень мероприятий по энергосбережению и повышению энергетической </w:t>
            </w:r>
          </w:p>
          <w:p w14:paraId="1F87A9C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ind w:left="67"/>
              <w:jc w:val="center"/>
              <w:outlineLvl w:val="1"/>
              <w:rPr>
                <w:i/>
                <w:sz w:val="20"/>
              </w:rPr>
            </w:pPr>
            <w:r w:rsidRPr="00556FEF">
              <w:rPr>
                <w:i/>
                <w:sz w:val="20"/>
              </w:rPr>
              <w:t>эффективности</w:t>
            </w:r>
          </w:p>
        </w:tc>
      </w:tr>
      <w:tr w:rsidR="00B05610" w:rsidRPr="00556FEF" w14:paraId="2B4C39C0" w14:textId="77777777" w:rsidTr="00B05610">
        <w:trPr>
          <w:trHeight w:val="223"/>
          <w:tblCellSpacing w:w="5" w:type="nil"/>
        </w:trPr>
        <w:tc>
          <w:tcPr>
            <w:tcW w:w="381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AD103F3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Наименование мероприятий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F9152D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График</w:t>
            </w:r>
          </w:p>
          <w:p w14:paraId="05252DCD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реализации мероприятия</w:t>
            </w:r>
          </w:p>
        </w:tc>
        <w:tc>
          <w:tcPr>
            <w:tcW w:w="28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ABD7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2FCE1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Всего сумма, тыс. руб.</w:t>
            </w:r>
          </w:p>
        </w:tc>
      </w:tr>
      <w:tr w:rsidR="00B05610" w:rsidRPr="00556FEF" w14:paraId="1FB651FE" w14:textId="77777777" w:rsidTr="00B05610">
        <w:trPr>
          <w:trHeight w:val="255"/>
          <w:tblCellSpacing w:w="5" w:type="nil"/>
        </w:trPr>
        <w:tc>
          <w:tcPr>
            <w:tcW w:w="381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057E3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870D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DA59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7A38C" w14:textId="77777777" w:rsidR="00B05610" w:rsidRPr="009B48A9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Другие</w:t>
            </w:r>
          </w:p>
          <w:p w14:paraId="63FA031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источники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51293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05610" w:rsidRPr="00556FEF" w14:paraId="77CC2166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446C8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На период с 01.0</w:t>
            </w:r>
            <w:r>
              <w:rPr>
                <w:sz w:val="20"/>
              </w:rPr>
              <w:t>5</w:t>
            </w:r>
            <w:r w:rsidRPr="009B48A9">
              <w:rPr>
                <w:sz w:val="20"/>
              </w:rPr>
              <w:t>.2026 по 31.12.2026</w:t>
            </w:r>
          </w:p>
        </w:tc>
      </w:tr>
      <w:tr w:rsidR="00B05610" w:rsidRPr="00556FEF" w14:paraId="0C712C20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A2F7A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Мероприятия отсутствуют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C4B0B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791E2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43703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F327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2E29B3BF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6871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Итого на период с 01.0</w:t>
            </w:r>
            <w:r>
              <w:rPr>
                <w:sz w:val="20"/>
              </w:rPr>
              <w:t>5</w:t>
            </w:r>
            <w:r w:rsidRPr="009B48A9">
              <w:rPr>
                <w:sz w:val="20"/>
              </w:rPr>
              <w:t>.2026 по 31.12.2026: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9516D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594F2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FD34B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3465F53D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1758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На период с 01.01.2027 по 31.12.2027</w:t>
            </w:r>
          </w:p>
        </w:tc>
      </w:tr>
      <w:tr w:rsidR="00B05610" w:rsidRPr="00556FEF" w14:paraId="4C400029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DE60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Мероприятия отсутствуют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F3FB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D0649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6E315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257D3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49931ACB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2FBD0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Итого на период с 01.01.2027 по 31.12.2027: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32903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938C0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2DD5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28696295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7A7B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На период с 01.01.2028 по 31.12.2028</w:t>
            </w:r>
          </w:p>
        </w:tc>
      </w:tr>
      <w:tr w:rsidR="00B05610" w:rsidRPr="00556FEF" w14:paraId="046E5317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7BED3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Мероприятия отсутствуют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0968B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C2FE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7AAB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CB527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47428FB6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65C7E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Итого на период с 01.01.2028 по 31.12.2028: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71E0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79443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F9E2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00D9400B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021A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7795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662C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96A20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561BC6EF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AA77C" w14:textId="77777777" w:rsidR="00B05610" w:rsidRPr="00556FEF" w:rsidRDefault="00B05610" w:rsidP="00B05610">
            <w:pPr>
              <w:pStyle w:val="ae"/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556FEF">
              <w:rPr>
                <w:rFonts w:ascii="Times New Roman" w:hAnsi="Times New Roman"/>
                <w:i/>
                <w:sz w:val="20"/>
                <w:szCs w:val="20"/>
              </w:rPr>
              <w:t>Мероприятия, направленные на повышение качества обслуживания</w:t>
            </w:r>
          </w:p>
          <w:p w14:paraId="61781072" w14:textId="77777777" w:rsidR="00B05610" w:rsidRPr="00556FEF" w:rsidRDefault="00B05610" w:rsidP="004D5B8A">
            <w:pPr>
              <w:pStyle w:val="ae"/>
              <w:widowControl w:val="0"/>
              <w:autoSpaceDE w:val="0"/>
              <w:autoSpaceDN w:val="0"/>
              <w:adjustRightInd w:val="0"/>
              <w:spacing w:after="0" w:line="240" w:lineRule="auto"/>
              <w:ind w:left="765"/>
              <w:jc w:val="center"/>
              <w:outlineLvl w:val="1"/>
              <w:rPr>
                <w:rFonts w:ascii="Times New Roman" w:hAnsi="Times New Roman"/>
                <w:i/>
                <w:sz w:val="20"/>
                <w:szCs w:val="20"/>
              </w:rPr>
            </w:pPr>
            <w:r w:rsidRPr="00556FEF">
              <w:rPr>
                <w:rFonts w:ascii="Times New Roman" w:hAnsi="Times New Roman"/>
                <w:i/>
                <w:sz w:val="20"/>
                <w:szCs w:val="20"/>
              </w:rPr>
              <w:t>абонентов</w:t>
            </w:r>
          </w:p>
        </w:tc>
      </w:tr>
      <w:tr w:rsidR="00B05610" w:rsidRPr="00556FEF" w14:paraId="1CF56F38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2AB94F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Наименование мероприятий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7FA9C5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График</w:t>
            </w:r>
          </w:p>
          <w:p w14:paraId="3BA0A7B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реализации мероприятия</w:t>
            </w:r>
          </w:p>
        </w:tc>
        <w:tc>
          <w:tcPr>
            <w:tcW w:w="283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EC3FB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13AB0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Всего сумма, тыс. руб.</w:t>
            </w:r>
          </w:p>
        </w:tc>
      </w:tr>
      <w:tr w:rsidR="00B05610" w:rsidRPr="00556FEF" w14:paraId="5EE84E5B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885C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19D67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05E65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22AB3" w14:textId="77777777" w:rsidR="00B05610" w:rsidRPr="009B48A9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Другие</w:t>
            </w:r>
          </w:p>
          <w:p w14:paraId="1D4CDEF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источники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327BD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05610" w:rsidRPr="00556FEF" w14:paraId="1DCC49B7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2EAF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На период с 01.0</w:t>
            </w:r>
            <w:r>
              <w:rPr>
                <w:sz w:val="20"/>
              </w:rPr>
              <w:t>5</w:t>
            </w:r>
            <w:r w:rsidRPr="009B48A9">
              <w:rPr>
                <w:sz w:val="20"/>
              </w:rPr>
              <w:t>.2026 по 31.12.2026</w:t>
            </w:r>
          </w:p>
        </w:tc>
      </w:tr>
      <w:tr w:rsidR="00B05610" w:rsidRPr="00556FEF" w14:paraId="77384896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4B85D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Мероприятия отсутствуют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19B2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B13EB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800E8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77249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513A8EEA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59C2D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Итого на период с 01.0</w:t>
            </w:r>
            <w:r>
              <w:rPr>
                <w:sz w:val="20"/>
              </w:rPr>
              <w:t>5</w:t>
            </w:r>
            <w:r w:rsidRPr="009B48A9">
              <w:rPr>
                <w:sz w:val="20"/>
              </w:rPr>
              <w:t>.2026 по 31.12.2026: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54397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EB82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B376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0E3D3E32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98EE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lastRenderedPageBreak/>
              <w:t>На период с 01.01.2027 по 31.12.2027</w:t>
            </w:r>
          </w:p>
        </w:tc>
      </w:tr>
      <w:tr w:rsidR="00B05610" w:rsidRPr="00556FEF" w14:paraId="06FDB3C1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7AFB2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Мероприятия отсутствуют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C2DF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BF83B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EBC4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B0A79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7FBE4E52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E5A6E3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Итого на период с 01.01.2027 по 31.12.2027: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04002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47C00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B570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321FC643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F9F51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На период с 01.01.2028 по 31.12.2028</w:t>
            </w:r>
          </w:p>
        </w:tc>
      </w:tr>
      <w:tr w:rsidR="00B05610" w:rsidRPr="00556FEF" w14:paraId="66F41B64" w14:textId="77777777" w:rsidTr="00B05610">
        <w:trPr>
          <w:trHeight w:val="284"/>
          <w:tblCellSpacing w:w="5" w:type="nil"/>
        </w:trPr>
        <w:tc>
          <w:tcPr>
            <w:tcW w:w="38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5B808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Мероприятия отсутствуют</w:t>
            </w:r>
          </w:p>
        </w:tc>
        <w:tc>
          <w:tcPr>
            <w:tcW w:w="19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1CD8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62D2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EEFBB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FCC7A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7AA4585F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BB893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9B48A9">
              <w:rPr>
                <w:sz w:val="20"/>
              </w:rPr>
              <w:t>Итого на период с 01.01.2028 по 31.12.2028: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4B2C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C1C51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731F5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1B64B202" w14:textId="77777777" w:rsidTr="00B05610">
        <w:trPr>
          <w:trHeight w:val="284"/>
          <w:tblCellSpacing w:w="5" w:type="nil"/>
        </w:trPr>
        <w:tc>
          <w:tcPr>
            <w:tcW w:w="58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F229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89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E818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BD1E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FD3F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074F7BA6" w14:textId="77777777" w:rsidTr="00B05610">
        <w:trPr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DBE70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56FEF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водоотведения</w:t>
            </w:r>
          </w:p>
        </w:tc>
      </w:tr>
      <w:tr w:rsidR="00B05610" w:rsidRPr="00556FEF" w14:paraId="70B1E8FE" w14:textId="77777777" w:rsidTr="00B05610">
        <w:trPr>
          <w:trHeight w:val="340"/>
          <w:tblCellSpacing w:w="5" w:type="nil"/>
        </w:trPr>
        <w:tc>
          <w:tcPr>
            <w:tcW w:w="28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47422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Наименование показателя</w:t>
            </w:r>
          </w:p>
        </w:tc>
        <w:tc>
          <w:tcPr>
            <w:tcW w:w="3816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C2D0DD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6FEF">
              <w:rPr>
                <w:sz w:val="20"/>
              </w:rPr>
              <w:t>Ед. изм.</w:t>
            </w:r>
          </w:p>
        </w:tc>
        <w:tc>
          <w:tcPr>
            <w:tcW w:w="94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D390EE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На период с 01.0</w:t>
            </w:r>
            <w:r>
              <w:rPr>
                <w:sz w:val="20"/>
              </w:rPr>
              <w:t>5</w:t>
            </w:r>
            <w:r w:rsidRPr="009B48A9">
              <w:rPr>
                <w:sz w:val="20"/>
              </w:rPr>
              <w:t>.2026 по 31.12.2026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6BC62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На период с 01.01.2027 по 31.12.2027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9D181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На период с 01.01.2028 по 31.12.2028</w:t>
            </w:r>
          </w:p>
        </w:tc>
      </w:tr>
      <w:tr w:rsidR="00B05610" w:rsidRPr="00556FEF" w14:paraId="7C289BE4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44452C7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Показатели очистки сточных вод</w:t>
            </w:r>
          </w:p>
        </w:tc>
      </w:tr>
      <w:tr w:rsidR="00B05610" w:rsidRPr="00B77628" w14:paraId="434D99B0" w14:textId="77777777" w:rsidTr="00B05610">
        <w:trPr>
          <w:trHeight w:val="149"/>
          <w:tblCellSpacing w:w="5" w:type="nil"/>
        </w:trPr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186EB" w14:textId="77777777" w:rsidR="00B05610" w:rsidRPr="00556FEF" w:rsidRDefault="00B05610" w:rsidP="004D5B8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556FEF">
              <w:rPr>
                <w:color w:val="000000" w:themeColor="text1"/>
                <w:sz w:val="20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8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1C069" w14:textId="77777777" w:rsidR="00B05610" w:rsidRPr="00B77628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%</w:t>
            </w:r>
          </w:p>
        </w:tc>
        <w:tc>
          <w:tcPr>
            <w:tcW w:w="9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F4A38" w14:textId="77777777" w:rsidR="00B05610" w:rsidRPr="00B77628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77628">
              <w:rPr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F2A86" w14:textId="77777777" w:rsidR="00B05610" w:rsidRPr="00B77628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77628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F2AE7" w14:textId="77777777" w:rsidR="00B05610" w:rsidRPr="00B77628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77628">
              <w:rPr>
                <w:sz w:val="20"/>
              </w:rPr>
              <w:t>0</w:t>
            </w:r>
          </w:p>
        </w:tc>
      </w:tr>
      <w:tr w:rsidR="00B05610" w:rsidRPr="00B77628" w14:paraId="38708A16" w14:textId="77777777" w:rsidTr="00B05610">
        <w:trPr>
          <w:trHeight w:val="291"/>
          <w:tblCellSpacing w:w="5" w:type="nil"/>
        </w:trPr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DD081" w14:textId="77777777" w:rsidR="00B05610" w:rsidRPr="00556FEF" w:rsidRDefault="00B05610" w:rsidP="004D5B8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556FEF">
              <w:rPr>
                <w:color w:val="000000" w:themeColor="text1"/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8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496FE" w14:textId="77777777" w:rsidR="00B05610" w:rsidRPr="00B77628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%</w:t>
            </w:r>
          </w:p>
        </w:tc>
        <w:tc>
          <w:tcPr>
            <w:tcW w:w="9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1559C" w14:textId="77777777" w:rsidR="00B05610" w:rsidRPr="00B77628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77628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DF227" w14:textId="77777777" w:rsidR="00B05610" w:rsidRPr="00B77628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77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F89A6" w14:textId="77777777" w:rsidR="00B05610" w:rsidRPr="00B77628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77628">
              <w:rPr>
                <w:sz w:val="20"/>
              </w:rPr>
              <w:t>-</w:t>
            </w:r>
          </w:p>
        </w:tc>
      </w:tr>
      <w:tr w:rsidR="00B05610" w:rsidRPr="00B77628" w14:paraId="522C1969" w14:textId="77777777" w:rsidTr="00B05610">
        <w:trPr>
          <w:trHeight w:val="737"/>
          <w:tblCellSpacing w:w="5" w:type="nil"/>
        </w:trPr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E2D3B" w14:textId="77777777" w:rsidR="00B05610" w:rsidRPr="00556FEF" w:rsidRDefault="00B05610" w:rsidP="004D5B8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highlight w:val="yellow"/>
              </w:rPr>
            </w:pPr>
            <w:r w:rsidRPr="00556FEF">
              <w:rPr>
                <w:color w:val="000000" w:themeColor="text1"/>
                <w:sz w:val="20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</w:t>
            </w:r>
          </w:p>
        </w:tc>
        <w:tc>
          <w:tcPr>
            <w:tcW w:w="38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A15F6" w14:textId="77777777" w:rsidR="00B05610" w:rsidRPr="00B77628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%</w:t>
            </w:r>
          </w:p>
        </w:tc>
        <w:tc>
          <w:tcPr>
            <w:tcW w:w="9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95CED" w14:textId="77777777" w:rsidR="00B05610" w:rsidRPr="00B77628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77628">
              <w:rPr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ED2C8" w14:textId="77777777" w:rsidR="00B05610" w:rsidRPr="00B77628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77628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8FE99" w14:textId="77777777" w:rsidR="00B05610" w:rsidRPr="00B77628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77628">
              <w:rPr>
                <w:sz w:val="20"/>
              </w:rPr>
              <w:t>0</w:t>
            </w:r>
          </w:p>
        </w:tc>
      </w:tr>
      <w:tr w:rsidR="00B05610" w:rsidRPr="00B77628" w14:paraId="4977E3AB" w14:textId="77777777" w:rsidTr="00B05610">
        <w:trPr>
          <w:trHeight w:val="737"/>
          <w:tblCellSpacing w:w="5" w:type="nil"/>
        </w:trPr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7A538" w14:textId="77777777" w:rsidR="00B05610" w:rsidRPr="00556FEF" w:rsidRDefault="00B05610" w:rsidP="004D5B8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FF3A3F">
              <w:rPr>
                <w:sz w:val="20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</w:t>
            </w:r>
          </w:p>
        </w:tc>
        <w:tc>
          <w:tcPr>
            <w:tcW w:w="38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A012D" w14:textId="77777777" w:rsidR="00B05610" w:rsidRPr="00B77628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%</w:t>
            </w:r>
          </w:p>
        </w:tc>
        <w:tc>
          <w:tcPr>
            <w:tcW w:w="9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BFF28" w14:textId="77777777" w:rsidR="00B05610" w:rsidRPr="00B77628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77628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85E73" w14:textId="77777777" w:rsidR="00B05610" w:rsidRPr="00B77628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77628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C2F1B" w14:textId="77777777" w:rsidR="00B05610" w:rsidRPr="00B77628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77628">
              <w:rPr>
                <w:sz w:val="20"/>
              </w:rPr>
              <w:t>-</w:t>
            </w:r>
          </w:p>
        </w:tc>
      </w:tr>
      <w:tr w:rsidR="00B05610" w:rsidRPr="00556FEF" w14:paraId="3C6F83D3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65EE31" w14:textId="77777777" w:rsidR="00B05610" w:rsidRPr="00556FEF" w:rsidRDefault="00B05610" w:rsidP="004D5B8A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B05610" w:rsidRPr="00B77628" w14:paraId="4267BD4D" w14:textId="77777777" w:rsidTr="00B05610">
        <w:trPr>
          <w:trHeight w:val="420"/>
          <w:tblCellSpacing w:w="5" w:type="nil"/>
        </w:trPr>
        <w:tc>
          <w:tcPr>
            <w:tcW w:w="28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10E12" w14:textId="77777777" w:rsidR="00B05610" w:rsidRPr="00556FEF" w:rsidRDefault="00B05610" w:rsidP="004D5B8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highlight w:val="yellow"/>
              </w:rPr>
            </w:pPr>
            <w:r w:rsidRPr="00556FEF">
              <w:rPr>
                <w:color w:val="000000" w:themeColor="text1"/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3816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588E8" w14:textId="77777777" w:rsidR="00B05610" w:rsidRPr="00B77628" w:rsidRDefault="00B05610" w:rsidP="004D5B8A">
            <w:pPr>
              <w:jc w:val="center"/>
              <w:rPr>
                <w:sz w:val="20"/>
              </w:rPr>
            </w:pPr>
            <w:r w:rsidRPr="00556FEF">
              <w:rPr>
                <w:color w:val="000000" w:themeColor="text1"/>
                <w:sz w:val="20"/>
              </w:rPr>
              <w:t>ед./км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1E0E1" w14:textId="77777777" w:rsidR="00B05610" w:rsidRPr="00B77628" w:rsidRDefault="00B05610" w:rsidP="004D5B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D0536" w14:textId="77777777" w:rsidR="00B05610" w:rsidRPr="00B77628" w:rsidRDefault="00B05610" w:rsidP="004D5B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DAAA1" w14:textId="77777777" w:rsidR="00B05610" w:rsidRPr="00B77628" w:rsidRDefault="00B05610" w:rsidP="004D5B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B05610" w:rsidRPr="00556FEF" w14:paraId="4F90CF68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D61282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556FEF">
              <w:rPr>
                <w:sz w:val="20"/>
              </w:rPr>
              <w:t>Показатели энергетической эффективности</w:t>
            </w:r>
          </w:p>
        </w:tc>
      </w:tr>
      <w:tr w:rsidR="00B05610" w:rsidRPr="00B77628" w14:paraId="6FD13090" w14:textId="77777777" w:rsidTr="00B05610">
        <w:trPr>
          <w:trHeight w:val="212"/>
          <w:tblCellSpacing w:w="5" w:type="nil"/>
        </w:trPr>
        <w:tc>
          <w:tcPr>
            <w:tcW w:w="28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1719BE2" w14:textId="77777777" w:rsidR="00B05610" w:rsidRPr="00556FEF" w:rsidRDefault="00B05610" w:rsidP="004D5B8A">
            <w:pPr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 w:rsidRPr="00C945A4">
              <w:rPr>
                <w:sz w:val="2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3816" w:type="dxa"/>
            <w:gridSpan w:val="6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E75CB12" w14:textId="77777777" w:rsidR="00B05610" w:rsidRPr="00556FEF" w:rsidRDefault="00B05610" w:rsidP="004D5B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14:paraId="07FC648F" w14:textId="77777777" w:rsidR="00B05610" w:rsidRPr="00556FEF" w:rsidRDefault="00B05610" w:rsidP="004D5B8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кВт*ч/</w:t>
            </w:r>
          </w:p>
          <w:p w14:paraId="78AA7A11" w14:textId="77777777" w:rsidR="00B05610" w:rsidRPr="00B77628" w:rsidRDefault="00B05610" w:rsidP="004D5B8A">
            <w:pPr>
              <w:jc w:val="center"/>
              <w:rPr>
                <w:sz w:val="20"/>
              </w:rPr>
            </w:pPr>
            <w:r w:rsidRPr="00556FEF">
              <w:rPr>
                <w:sz w:val="20"/>
              </w:rPr>
              <w:t>м</w:t>
            </w:r>
            <w:r w:rsidRPr="00556FEF">
              <w:rPr>
                <w:sz w:val="20"/>
                <w:vertAlign w:val="superscript"/>
              </w:rPr>
              <w:t>3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E040" w14:textId="77777777" w:rsidR="00B05610" w:rsidRPr="00B77628" w:rsidRDefault="00B05610" w:rsidP="004D5B8A">
            <w:pPr>
              <w:jc w:val="center"/>
              <w:rPr>
                <w:sz w:val="20"/>
              </w:rPr>
            </w:pPr>
            <w:r w:rsidRPr="00B77628">
              <w:rPr>
                <w:sz w:val="20"/>
              </w:rPr>
              <w:t>2,50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DDAD" w14:textId="77777777" w:rsidR="00B05610" w:rsidRPr="00B77628" w:rsidRDefault="00B05610" w:rsidP="004D5B8A">
            <w:pPr>
              <w:jc w:val="center"/>
              <w:rPr>
                <w:sz w:val="20"/>
              </w:rPr>
            </w:pPr>
            <w:r w:rsidRPr="00B77628">
              <w:rPr>
                <w:sz w:val="20"/>
              </w:rPr>
              <w:t>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1B4E" w14:textId="77777777" w:rsidR="00B05610" w:rsidRPr="00B77628" w:rsidRDefault="00B05610" w:rsidP="004D5B8A">
            <w:pPr>
              <w:jc w:val="center"/>
              <w:rPr>
                <w:sz w:val="20"/>
              </w:rPr>
            </w:pPr>
            <w:r w:rsidRPr="00B77628">
              <w:rPr>
                <w:sz w:val="20"/>
              </w:rPr>
              <w:t>2,50</w:t>
            </w:r>
          </w:p>
        </w:tc>
      </w:tr>
      <w:tr w:rsidR="00B05610" w:rsidRPr="00556FEF" w14:paraId="20889978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0EB1D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56FEF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B05610" w:rsidRPr="00556FEF" w14:paraId="60BCE85F" w14:textId="77777777" w:rsidTr="00B05610">
        <w:trPr>
          <w:trHeight w:val="284"/>
          <w:tblCellSpacing w:w="5" w:type="nil"/>
        </w:trPr>
        <w:tc>
          <w:tcPr>
            <w:tcW w:w="7655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745395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9B48A9">
              <w:rPr>
                <w:sz w:val="20"/>
              </w:rPr>
              <w:lastRenderedPageBreak/>
              <w:t>За период с 01.0</w:t>
            </w:r>
            <w:r>
              <w:rPr>
                <w:sz w:val="20"/>
              </w:rPr>
              <w:t>5</w:t>
            </w:r>
            <w:r w:rsidRPr="009B48A9">
              <w:rPr>
                <w:sz w:val="20"/>
              </w:rPr>
              <w:t>.2026 по 31.12.2026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73D72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42E84B4D" w14:textId="77777777" w:rsidTr="00B05610">
        <w:trPr>
          <w:trHeight w:val="284"/>
          <w:tblCellSpacing w:w="5" w:type="nil"/>
        </w:trPr>
        <w:tc>
          <w:tcPr>
            <w:tcW w:w="7655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2B79ED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9B48A9">
              <w:rPr>
                <w:sz w:val="20"/>
              </w:rPr>
              <w:t>За период с 01.01.2027 по 31.12.2027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144C8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70B0601B" w14:textId="77777777" w:rsidTr="00B05610">
        <w:trPr>
          <w:trHeight w:val="284"/>
          <w:tblCellSpacing w:w="5" w:type="nil"/>
        </w:trPr>
        <w:tc>
          <w:tcPr>
            <w:tcW w:w="7655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9DADFA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9B48A9">
              <w:rPr>
                <w:sz w:val="20"/>
              </w:rPr>
              <w:t>За период с 01.01.2028 по 31.12.2028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82F6F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2E4F960A" w14:textId="77777777" w:rsidTr="00B05610">
        <w:trPr>
          <w:trHeight w:val="340"/>
          <w:tblCellSpacing w:w="5" w:type="nil"/>
        </w:trPr>
        <w:tc>
          <w:tcPr>
            <w:tcW w:w="7655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63E126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556FEF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C133AA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</w:p>
          <w:p w14:paraId="59E7D7D3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556FEF">
              <w:rPr>
                <w:sz w:val="20"/>
              </w:rPr>
              <w:t>-</w:t>
            </w:r>
          </w:p>
        </w:tc>
      </w:tr>
      <w:tr w:rsidR="00B05610" w:rsidRPr="00556FEF" w14:paraId="188F7117" w14:textId="77777777" w:rsidTr="00B05610">
        <w:trPr>
          <w:trHeight w:val="360"/>
          <w:tblCellSpacing w:w="5" w:type="nil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BD60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556FEF">
              <w:rPr>
                <w:b/>
                <w:sz w:val="20"/>
              </w:rPr>
              <w:t>7. Общий объем финансовых потребностей, направленных на реализацию      производственной программы</w:t>
            </w:r>
          </w:p>
        </w:tc>
      </w:tr>
      <w:tr w:rsidR="00B05610" w:rsidRPr="00556FEF" w14:paraId="77AD5BCA" w14:textId="77777777" w:rsidTr="00B05610">
        <w:trPr>
          <w:trHeight w:val="284"/>
          <w:tblCellSpacing w:w="5" w:type="nil"/>
        </w:trPr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233F4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051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Принято при расчете установленных тарифов</w:t>
            </w:r>
            <w:r>
              <w:rPr>
                <w:sz w:val="20"/>
              </w:rPr>
              <w:t>, тыс.руб.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EB7A" w14:textId="77777777" w:rsidR="00B05610" w:rsidRPr="009B48A9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Другие</w:t>
            </w:r>
          </w:p>
          <w:p w14:paraId="3AA654CD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источники</w:t>
            </w:r>
            <w:r>
              <w:rPr>
                <w:sz w:val="20"/>
              </w:rPr>
              <w:t>, тыс.руб.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102021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B48A9">
              <w:rPr>
                <w:sz w:val="20"/>
              </w:rPr>
              <w:t>Всего сумма, тыс. руб.</w:t>
            </w:r>
          </w:p>
        </w:tc>
      </w:tr>
      <w:tr w:rsidR="00B05610" w:rsidRPr="00646CF4" w14:paraId="1CB48A4B" w14:textId="77777777" w:rsidTr="00B05610">
        <w:trPr>
          <w:trHeight w:val="284"/>
          <w:tblCellSpacing w:w="5" w:type="nil"/>
        </w:trPr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A7515D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9B48A9">
              <w:rPr>
                <w:sz w:val="20"/>
              </w:rPr>
              <w:t>На период с 01.0</w:t>
            </w:r>
            <w:r>
              <w:rPr>
                <w:sz w:val="20"/>
              </w:rPr>
              <w:t>5</w:t>
            </w:r>
            <w:r w:rsidRPr="009B48A9">
              <w:rPr>
                <w:sz w:val="20"/>
              </w:rPr>
              <w:t>.2026 по 31.12.2026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935BA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6 936,45</w:t>
            </w:r>
          </w:p>
        </w:tc>
        <w:tc>
          <w:tcPr>
            <w:tcW w:w="143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6BEEB5A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799CF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6 936,45</w:t>
            </w:r>
          </w:p>
        </w:tc>
      </w:tr>
      <w:tr w:rsidR="00B05610" w:rsidRPr="00646CF4" w14:paraId="5D125979" w14:textId="77777777" w:rsidTr="00B05610">
        <w:trPr>
          <w:trHeight w:val="284"/>
          <w:tblCellSpacing w:w="5" w:type="nil"/>
        </w:trPr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2A2EE5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9B48A9">
              <w:rPr>
                <w:sz w:val="20"/>
              </w:rPr>
              <w:t>На период с 01.01.2027 по 31.12.2027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E440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11 504,01</w:t>
            </w:r>
          </w:p>
        </w:tc>
        <w:tc>
          <w:tcPr>
            <w:tcW w:w="143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225C04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0ED74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11 504,01</w:t>
            </w:r>
          </w:p>
        </w:tc>
      </w:tr>
      <w:tr w:rsidR="00B05610" w:rsidRPr="00646CF4" w14:paraId="734EA3C2" w14:textId="77777777" w:rsidTr="00B05610">
        <w:trPr>
          <w:trHeight w:val="284"/>
          <w:tblCellSpacing w:w="5" w:type="nil"/>
        </w:trPr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FF6B19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9B48A9">
              <w:rPr>
                <w:sz w:val="20"/>
              </w:rPr>
              <w:t>На период с 01.01.2028 по 31.12.2028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C6664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12 408,84</w:t>
            </w:r>
          </w:p>
        </w:tc>
        <w:tc>
          <w:tcPr>
            <w:tcW w:w="143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B0C8AC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F26C2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12 408,84</w:t>
            </w:r>
          </w:p>
        </w:tc>
      </w:tr>
      <w:tr w:rsidR="00B05610" w:rsidRPr="00646CF4" w14:paraId="052F935C" w14:textId="77777777" w:rsidTr="00B05610">
        <w:trPr>
          <w:trHeight w:val="284"/>
          <w:tblCellSpacing w:w="5" w:type="nil"/>
        </w:trPr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D4E07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72274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30 849,30</w:t>
            </w:r>
          </w:p>
        </w:tc>
        <w:tc>
          <w:tcPr>
            <w:tcW w:w="14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1BA06" w14:textId="77777777" w:rsidR="00B05610" w:rsidRPr="00646CF4" w:rsidRDefault="00B05610" w:rsidP="004D5B8A">
            <w:pPr>
              <w:jc w:val="center"/>
              <w:rPr>
                <w:sz w:val="20"/>
                <w:lang w:val="en-US"/>
              </w:rPr>
            </w:pPr>
            <w:r w:rsidRPr="00646CF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A31A7" w14:textId="77777777" w:rsidR="00B05610" w:rsidRPr="00646CF4" w:rsidRDefault="00B05610" w:rsidP="004D5B8A">
            <w:pPr>
              <w:jc w:val="center"/>
              <w:rPr>
                <w:sz w:val="20"/>
              </w:rPr>
            </w:pPr>
            <w:r w:rsidRPr="00646CF4">
              <w:rPr>
                <w:sz w:val="20"/>
              </w:rPr>
              <w:t>30 849,30</w:t>
            </w:r>
          </w:p>
        </w:tc>
      </w:tr>
      <w:tr w:rsidR="00B05610" w:rsidRPr="00646CF4" w14:paraId="435C661A" w14:textId="77777777" w:rsidTr="00B05610">
        <w:trPr>
          <w:trHeight w:val="284"/>
          <w:tblCellSpacing w:w="5" w:type="nil"/>
        </w:trPr>
        <w:tc>
          <w:tcPr>
            <w:tcW w:w="978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4F309" w14:textId="77777777" w:rsidR="00B05610" w:rsidRPr="00646CF4" w:rsidRDefault="00B05610" w:rsidP="004D5B8A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sz w:val="20"/>
              </w:rPr>
            </w:pPr>
            <w:r w:rsidRPr="00646CF4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B05610" w:rsidRPr="00556FEF" w14:paraId="6ADDD802" w14:textId="77777777" w:rsidTr="00B05610">
        <w:trPr>
          <w:trHeight w:val="604"/>
          <w:tblCellSpacing w:w="5" w:type="nil"/>
        </w:trPr>
        <w:tc>
          <w:tcPr>
            <w:tcW w:w="765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5D860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Наименование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AA80E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6FEF">
              <w:rPr>
                <w:sz w:val="20"/>
              </w:rPr>
              <w:t>За период с 01.01.202</w:t>
            </w:r>
            <w:r>
              <w:rPr>
                <w:sz w:val="20"/>
              </w:rPr>
              <w:t>4</w:t>
            </w:r>
            <w:r w:rsidRPr="00556FEF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4</w:t>
            </w:r>
          </w:p>
        </w:tc>
      </w:tr>
      <w:tr w:rsidR="00B05610" w:rsidRPr="002119AB" w14:paraId="44F94BBD" w14:textId="77777777" w:rsidTr="00B05610">
        <w:trPr>
          <w:trHeight w:val="284"/>
          <w:tblCellSpacing w:w="5" w:type="nil"/>
        </w:trPr>
        <w:tc>
          <w:tcPr>
            <w:tcW w:w="765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4A409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Объем принятых сточных вод, тыс. м</w:t>
            </w:r>
            <w:r w:rsidRPr="00556FEF">
              <w:rPr>
                <w:sz w:val="20"/>
                <w:vertAlign w:val="superscript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5C8E8" w14:textId="77777777" w:rsidR="00B05610" w:rsidRPr="002119AB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646CF4">
              <w:rPr>
                <w:sz w:val="20"/>
              </w:rPr>
              <w:t>128,45</w:t>
            </w:r>
          </w:p>
        </w:tc>
      </w:tr>
      <w:tr w:rsidR="00B05610" w:rsidRPr="002119AB" w14:paraId="24BC516A" w14:textId="77777777" w:rsidTr="00B05610">
        <w:trPr>
          <w:trHeight w:val="284"/>
          <w:tblCellSpacing w:w="5" w:type="nil"/>
        </w:trPr>
        <w:tc>
          <w:tcPr>
            <w:tcW w:w="765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B7B3C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38403" w14:textId="77777777" w:rsidR="00B05610" w:rsidRPr="002119AB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646CF4">
              <w:rPr>
                <w:sz w:val="20"/>
              </w:rPr>
              <w:t>24</w:t>
            </w:r>
            <w:r>
              <w:rPr>
                <w:sz w:val="20"/>
              </w:rPr>
              <w:t xml:space="preserve"> </w:t>
            </w:r>
            <w:r w:rsidRPr="00646CF4">
              <w:rPr>
                <w:sz w:val="20"/>
              </w:rPr>
              <w:t>454,04</w:t>
            </w:r>
          </w:p>
        </w:tc>
      </w:tr>
      <w:tr w:rsidR="00B05610" w:rsidRPr="002119AB" w14:paraId="22535CDC" w14:textId="77777777" w:rsidTr="00B05610">
        <w:trPr>
          <w:trHeight w:val="284"/>
          <w:tblCellSpacing w:w="5" w:type="nil"/>
        </w:trPr>
        <w:tc>
          <w:tcPr>
            <w:tcW w:w="765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C1FAE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83DB1" w14:textId="77777777" w:rsidR="00B05610" w:rsidRPr="002119AB" w:rsidRDefault="00B05610" w:rsidP="004D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646CF4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646CF4">
              <w:rPr>
                <w:sz w:val="20"/>
              </w:rPr>
              <w:t>123,65</w:t>
            </w:r>
          </w:p>
        </w:tc>
      </w:tr>
      <w:tr w:rsidR="00B05610" w:rsidRPr="002119AB" w14:paraId="6071E19E" w14:textId="77777777" w:rsidTr="00B05610">
        <w:trPr>
          <w:trHeight w:val="284"/>
          <w:tblCellSpacing w:w="5" w:type="nil"/>
        </w:trPr>
        <w:tc>
          <w:tcPr>
            <w:tcW w:w="765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E282E" w14:textId="77777777" w:rsidR="00B05610" w:rsidRPr="00556FEF" w:rsidRDefault="00B05610" w:rsidP="004D5B8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6FEF">
              <w:rPr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858C1" w14:textId="77777777" w:rsidR="00B05610" w:rsidRPr="002119AB" w:rsidRDefault="00B05610" w:rsidP="004D5B8A">
            <w:pPr>
              <w:pStyle w:val="ae"/>
              <w:widowControl w:val="0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03529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3529">
              <w:rPr>
                <w:rFonts w:ascii="Times New Roman" w:hAnsi="Times New Roman"/>
                <w:sz w:val="20"/>
                <w:szCs w:val="20"/>
              </w:rPr>
              <w:t>577,69</w:t>
            </w:r>
          </w:p>
        </w:tc>
      </w:tr>
    </w:tbl>
    <w:p w14:paraId="06AF2901" w14:textId="1263CF18" w:rsidR="0088172D" w:rsidRPr="004F391A" w:rsidRDefault="0088172D" w:rsidP="00E50D05">
      <w:pPr>
        <w:tabs>
          <w:tab w:val="left" w:pos="3525"/>
        </w:tabs>
        <w:jc w:val="right"/>
        <w:rPr>
          <w:sz w:val="20"/>
          <w:lang w:eastAsia="en-US"/>
        </w:rPr>
      </w:pPr>
      <w:r>
        <w:rPr>
          <w:sz w:val="20"/>
          <w:lang w:eastAsia="en-US"/>
        </w:rPr>
        <w:t>».</w:t>
      </w:r>
    </w:p>
    <w:sectPr w:rsidR="0088172D" w:rsidRPr="004F391A" w:rsidSect="0086680E">
      <w:type w:val="continuous"/>
      <w:pgSz w:w="11906" w:h="16838" w:code="9"/>
      <w:pgMar w:top="1134" w:right="709" w:bottom="1418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15819" w14:textId="77777777" w:rsidR="003E5F13" w:rsidRDefault="003E5F13">
      <w:r>
        <w:separator/>
      </w:r>
    </w:p>
  </w:endnote>
  <w:endnote w:type="continuationSeparator" w:id="0">
    <w:p w14:paraId="3CE837CB" w14:textId="77777777" w:rsidR="003E5F13" w:rsidRDefault="003E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AF239" w14:textId="77777777" w:rsidR="003E5F13" w:rsidRDefault="003E5F13">
      <w:r>
        <w:separator/>
      </w:r>
    </w:p>
  </w:footnote>
  <w:footnote w:type="continuationSeparator" w:id="0">
    <w:p w14:paraId="5C085328" w14:textId="77777777" w:rsidR="003E5F13" w:rsidRDefault="003E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D7CE" w14:textId="77777777" w:rsidR="00C36237" w:rsidRDefault="00C36237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1D7C67D" w14:textId="77777777" w:rsidR="00C36237" w:rsidRDefault="00C362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ABF3" w14:textId="0473BD9C" w:rsidR="00C36237" w:rsidRDefault="00C36237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1C9F">
      <w:rPr>
        <w:rStyle w:val="a9"/>
        <w:noProof/>
      </w:rPr>
      <w:t>12</w:t>
    </w:r>
    <w:r>
      <w:rPr>
        <w:rStyle w:val="a9"/>
      </w:rPr>
      <w:fldChar w:fldCharType="end"/>
    </w:r>
  </w:p>
  <w:p w14:paraId="6BE3625D" w14:textId="77777777" w:rsidR="00C36237" w:rsidRDefault="00C3623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C6286" w14:textId="77777777" w:rsidR="00C36237" w:rsidRDefault="00C36237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40E22B6" wp14:editId="0D5694A2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8EC99B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D90CFA3" wp14:editId="477A7050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38D92" w14:textId="77777777" w:rsidR="00C36237" w:rsidRPr="00E52B15" w:rsidRDefault="00C36237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BD508BF" wp14:editId="76BD608C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7CAF215" w14:textId="77777777" w:rsidR="00C36237" w:rsidRPr="00561114" w:rsidRDefault="00C36237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7FB5D383" w14:textId="77777777" w:rsidR="00C36237" w:rsidRPr="00561114" w:rsidRDefault="00C36237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7D803828" w14:textId="77777777" w:rsidR="00C36237" w:rsidRPr="000F7B5C" w:rsidRDefault="00C36237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3AF74234" w14:textId="77777777" w:rsidR="00C36237" w:rsidRPr="000F7B5C" w:rsidRDefault="00C36237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AB39F7B" w14:textId="77777777" w:rsidR="00C36237" w:rsidRDefault="00C36237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17F9FC51" w14:textId="77777777" w:rsidR="00C36237" w:rsidRDefault="00C36237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6C515F9A" w14:textId="77777777" w:rsidR="00C36237" w:rsidRPr="002B6128" w:rsidRDefault="00C36237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08CD8F49" w14:textId="77777777" w:rsidR="00C36237" w:rsidRDefault="00C36237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0FE8C34" w14:textId="77777777" w:rsidR="00C36237" w:rsidRPr="001772E6" w:rsidRDefault="00C36237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05598EE" w14:textId="77777777" w:rsidR="00C36237" w:rsidRDefault="00C36237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0CF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3F338D92" w14:textId="77777777" w:rsidR="00C36237" w:rsidRPr="00E52B15" w:rsidRDefault="00C36237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3BD508BF" wp14:editId="76BD608C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7CAF215" w14:textId="77777777" w:rsidR="00C36237" w:rsidRPr="00561114" w:rsidRDefault="00C36237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7FB5D383" w14:textId="77777777" w:rsidR="00C36237" w:rsidRPr="00561114" w:rsidRDefault="00C36237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7D803828" w14:textId="77777777" w:rsidR="00C36237" w:rsidRPr="000F7B5C" w:rsidRDefault="00C36237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3AF74234" w14:textId="77777777" w:rsidR="00C36237" w:rsidRPr="000F7B5C" w:rsidRDefault="00C36237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AB39F7B" w14:textId="77777777" w:rsidR="00C36237" w:rsidRDefault="00C36237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17F9FC51" w14:textId="77777777" w:rsidR="00C36237" w:rsidRDefault="00C36237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6C515F9A" w14:textId="77777777" w:rsidR="00C36237" w:rsidRPr="002B6128" w:rsidRDefault="00C36237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08CD8F49" w14:textId="77777777" w:rsidR="00C36237" w:rsidRDefault="00C36237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0FE8C34" w14:textId="77777777" w:rsidR="00C36237" w:rsidRPr="001772E6" w:rsidRDefault="00C36237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05598EE" w14:textId="77777777" w:rsidR="00C36237" w:rsidRDefault="00C36237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E9105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49A0AAC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8344FF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0B33742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22205222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C9F7B76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13" w15:restartNumberingAfterBreak="0">
    <w:nsid w:val="699245DF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6F8C1742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2"/>
  </w:num>
  <w:num w:numId="5">
    <w:abstractNumId w:val="3"/>
  </w:num>
  <w:num w:numId="6">
    <w:abstractNumId w:val="0"/>
  </w:num>
  <w:num w:numId="7">
    <w:abstractNumId w:val="10"/>
  </w:num>
  <w:num w:numId="8">
    <w:abstractNumId w:val="15"/>
  </w:num>
  <w:num w:numId="9">
    <w:abstractNumId w:val="14"/>
  </w:num>
  <w:num w:numId="10">
    <w:abstractNumId w:val="4"/>
  </w:num>
  <w:num w:numId="11">
    <w:abstractNumId w:val="2"/>
  </w:num>
  <w:num w:numId="12">
    <w:abstractNumId w:val="7"/>
  </w:num>
  <w:num w:numId="13">
    <w:abstractNumId w:val="6"/>
  </w:num>
  <w:num w:numId="14">
    <w:abstractNumId w:val="13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2F92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A5"/>
    <w:rsid w:val="000224C4"/>
    <w:rsid w:val="00023F65"/>
    <w:rsid w:val="000242A1"/>
    <w:rsid w:val="00024547"/>
    <w:rsid w:val="000270AA"/>
    <w:rsid w:val="000309A5"/>
    <w:rsid w:val="00031094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0B47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07A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33C1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191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F87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C7F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81C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901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C9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2EE0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7F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70E"/>
    <w:rsid w:val="002F696E"/>
    <w:rsid w:val="002F7A27"/>
    <w:rsid w:val="00300835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51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25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5F05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5F13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2815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2670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25C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87346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346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391A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024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5A74"/>
    <w:rsid w:val="0051619C"/>
    <w:rsid w:val="00516A23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13DA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463AC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3DBB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2CA"/>
    <w:rsid w:val="00590BC4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A3D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7695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32A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2BB8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0BF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2E15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1CD"/>
    <w:rsid w:val="007844F2"/>
    <w:rsid w:val="007849FA"/>
    <w:rsid w:val="00785AA0"/>
    <w:rsid w:val="00785E41"/>
    <w:rsid w:val="00786A2B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BF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23B5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806"/>
    <w:rsid w:val="00813ABE"/>
    <w:rsid w:val="008142D8"/>
    <w:rsid w:val="008145F5"/>
    <w:rsid w:val="008148CD"/>
    <w:rsid w:val="00814CD0"/>
    <w:rsid w:val="0081521A"/>
    <w:rsid w:val="0081526B"/>
    <w:rsid w:val="008155C4"/>
    <w:rsid w:val="00815733"/>
    <w:rsid w:val="008158C6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80E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72D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A6BC0"/>
    <w:rsid w:val="008B0C02"/>
    <w:rsid w:val="008B17DF"/>
    <w:rsid w:val="008B1E72"/>
    <w:rsid w:val="008B2063"/>
    <w:rsid w:val="008B2C93"/>
    <w:rsid w:val="008B4E14"/>
    <w:rsid w:val="008B50E9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51BA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7DA"/>
    <w:rsid w:val="009B0A6F"/>
    <w:rsid w:val="009B0AD0"/>
    <w:rsid w:val="009B1329"/>
    <w:rsid w:val="009B1546"/>
    <w:rsid w:val="009B157D"/>
    <w:rsid w:val="009B1C53"/>
    <w:rsid w:val="009B1D84"/>
    <w:rsid w:val="009B3658"/>
    <w:rsid w:val="009B384C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316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26A9E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0497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1D9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8C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2EC"/>
    <w:rsid w:val="00B037BB"/>
    <w:rsid w:val="00B04156"/>
    <w:rsid w:val="00B043DB"/>
    <w:rsid w:val="00B04C75"/>
    <w:rsid w:val="00B05561"/>
    <w:rsid w:val="00B05610"/>
    <w:rsid w:val="00B0596B"/>
    <w:rsid w:val="00B06DD0"/>
    <w:rsid w:val="00B06E76"/>
    <w:rsid w:val="00B07EE0"/>
    <w:rsid w:val="00B10DE5"/>
    <w:rsid w:val="00B11162"/>
    <w:rsid w:val="00B11338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01B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24B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4FD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236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1761E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0894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237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563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6DE0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31E5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047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13A7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0E4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6D01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0FB9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B78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4E20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2DB"/>
    <w:rsid w:val="00DF1628"/>
    <w:rsid w:val="00DF25CC"/>
    <w:rsid w:val="00DF414E"/>
    <w:rsid w:val="00DF5E4A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52E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1F17"/>
    <w:rsid w:val="00E42741"/>
    <w:rsid w:val="00E42FA4"/>
    <w:rsid w:val="00E4320C"/>
    <w:rsid w:val="00E43C21"/>
    <w:rsid w:val="00E443FD"/>
    <w:rsid w:val="00E454AE"/>
    <w:rsid w:val="00E45601"/>
    <w:rsid w:val="00E46209"/>
    <w:rsid w:val="00E463D7"/>
    <w:rsid w:val="00E46759"/>
    <w:rsid w:val="00E4786C"/>
    <w:rsid w:val="00E50AA0"/>
    <w:rsid w:val="00E50D05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42EB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5B3C"/>
    <w:rsid w:val="00EE67AB"/>
    <w:rsid w:val="00EE717E"/>
    <w:rsid w:val="00EE72B8"/>
    <w:rsid w:val="00EE7F83"/>
    <w:rsid w:val="00EF0970"/>
    <w:rsid w:val="00EF1A11"/>
    <w:rsid w:val="00EF1A58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67D95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B7FBD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42C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2D19FC79"/>
  <w14:defaultImageDpi w14:val="0"/>
  <w15:docId w15:val="{9185A66E-D229-4BC3-92E4-FF5AB556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0310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8A6BC0"/>
  </w:style>
  <w:style w:type="numbering" w:customStyle="1" w:styleId="2">
    <w:name w:val="Нет списка2"/>
    <w:next w:val="a2"/>
    <w:uiPriority w:val="99"/>
    <w:semiHidden/>
    <w:unhideWhenUsed/>
    <w:rsid w:val="008A6BC0"/>
  </w:style>
  <w:style w:type="numbering" w:customStyle="1" w:styleId="3">
    <w:name w:val="Нет списка3"/>
    <w:next w:val="a2"/>
    <w:uiPriority w:val="99"/>
    <w:semiHidden/>
    <w:unhideWhenUsed/>
    <w:rsid w:val="00402815"/>
  </w:style>
  <w:style w:type="table" w:customStyle="1" w:styleId="11">
    <w:name w:val="Сетка таблицы1"/>
    <w:basedOn w:val="a1"/>
    <w:next w:val="a8"/>
    <w:uiPriority w:val="59"/>
    <w:rsid w:val="004028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402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76</TotalTime>
  <Pages>12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60</cp:revision>
  <cp:lastPrinted>2022-11-16T09:19:00Z</cp:lastPrinted>
  <dcterms:created xsi:type="dcterms:W3CDTF">2021-06-16T09:08:00Z</dcterms:created>
  <dcterms:modified xsi:type="dcterms:W3CDTF">2026-04-22T09:07:00Z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